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BC" w:rsidRDefault="003239BC" w:rsidP="00114432">
      <w:pPr>
        <w:autoSpaceDE/>
        <w:autoSpaceDN/>
        <w:adjustRightInd/>
        <w:rPr>
          <w:rFonts w:hAnsi="ＭＳ 明朝"/>
          <w:kern w:val="2"/>
        </w:rPr>
      </w:pPr>
      <w:r w:rsidRPr="00114432">
        <w:rPr>
          <w:rFonts w:hAnsi="ＭＳ 明朝" w:hint="eastAsia"/>
          <w:kern w:val="2"/>
        </w:rPr>
        <w:t>様式第</w:t>
      </w:r>
      <w:r w:rsidRPr="00114432">
        <w:rPr>
          <w:rFonts w:hAnsi="ＭＳ 明朝"/>
          <w:kern w:val="2"/>
        </w:rPr>
        <w:t>64</w:t>
      </w:r>
      <w:r w:rsidRPr="00114432">
        <w:rPr>
          <w:rFonts w:hAnsi="ＭＳ 明朝" w:hint="eastAsia"/>
          <w:kern w:val="2"/>
        </w:rPr>
        <w:t>号</w:t>
      </w:r>
      <w:r w:rsidRPr="00114432">
        <w:rPr>
          <w:rFonts w:hAnsi="ＭＳ 明朝"/>
          <w:kern w:val="2"/>
        </w:rPr>
        <w:t>(</w:t>
      </w:r>
      <w:r w:rsidRPr="00114432">
        <w:rPr>
          <w:rFonts w:hAnsi="ＭＳ 明朝" w:hint="eastAsia"/>
          <w:kern w:val="2"/>
        </w:rPr>
        <w:t>第</w:t>
      </w:r>
      <w:r w:rsidRPr="00114432">
        <w:rPr>
          <w:rFonts w:hAnsi="ＭＳ 明朝"/>
          <w:kern w:val="2"/>
        </w:rPr>
        <w:t>17</w:t>
      </w:r>
      <w:r w:rsidRPr="00114432">
        <w:rPr>
          <w:rFonts w:hAnsi="ＭＳ 明朝" w:hint="eastAsia"/>
          <w:kern w:val="2"/>
        </w:rPr>
        <w:t>条関係</w:t>
      </w:r>
      <w:r w:rsidRPr="00114432">
        <w:rPr>
          <w:rFonts w:hAnsi="ＭＳ 明朝"/>
          <w:kern w:val="2"/>
        </w:rPr>
        <w:t>)</w:t>
      </w:r>
    </w:p>
    <w:tbl>
      <w:tblPr>
        <w:tblW w:w="8806"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468"/>
        <w:gridCol w:w="924"/>
        <w:gridCol w:w="4414"/>
      </w:tblGrid>
      <w:tr w:rsidR="00C65ADD" w:rsidRPr="00C65ADD" w:rsidTr="00657F99">
        <w:trPr>
          <w:cantSplit/>
          <w:trHeight w:hRule="exact" w:val="533"/>
        </w:trPr>
        <w:tc>
          <w:tcPr>
            <w:tcW w:w="8806" w:type="dxa"/>
            <w:gridSpan w:val="3"/>
            <w:vAlign w:val="center"/>
          </w:tcPr>
          <w:p w:rsidR="00C65ADD" w:rsidRPr="00C65ADD" w:rsidRDefault="00C65ADD" w:rsidP="00C65ADD">
            <w:pPr>
              <w:spacing w:line="260" w:lineRule="exact"/>
              <w:jc w:val="center"/>
              <w:textAlignment w:val="center"/>
              <w:rPr>
                <w:kern w:val="2"/>
                <w:szCs w:val="21"/>
              </w:rPr>
            </w:pPr>
            <w:r w:rsidRPr="00C65ADD">
              <w:rPr>
                <w:rFonts w:hAnsi="Times New Roman" w:cs="ＭＳ 明朝" w:hint="eastAsia"/>
                <w:kern w:val="2"/>
                <w:szCs w:val="21"/>
              </w:rPr>
              <w:t>個人の事務所、事業所又は家屋敷に係る市民税申告書</w:t>
            </w:r>
          </w:p>
        </w:tc>
      </w:tr>
      <w:tr w:rsidR="00C65ADD" w:rsidRPr="00C65ADD" w:rsidTr="00657F99">
        <w:trPr>
          <w:cantSplit/>
          <w:trHeight w:hRule="exact" w:val="2442"/>
        </w:trPr>
        <w:tc>
          <w:tcPr>
            <w:tcW w:w="8806" w:type="dxa"/>
            <w:gridSpan w:val="3"/>
            <w:vAlign w:val="center"/>
          </w:tcPr>
          <w:p w:rsidR="00C65ADD" w:rsidRPr="00C65ADD" w:rsidRDefault="00C65ADD" w:rsidP="00C65ADD">
            <w:pPr>
              <w:spacing w:before="105" w:line="260" w:lineRule="exact"/>
              <w:jc w:val="right"/>
              <w:textAlignment w:val="center"/>
              <w:rPr>
                <w:kern w:val="2"/>
                <w:szCs w:val="21"/>
              </w:rPr>
            </w:pPr>
            <w:r w:rsidRPr="00C65ADD">
              <w:rPr>
                <w:rFonts w:hAnsi="Times New Roman" w:cs="ＭＳ 明朝" w:hint="eastAsia"/>
                <w:kern w:val="2"/>
                <w:szCs w:val="21"/>
              </w:rPr>
              <w:t xml:space="preserve">年　　月　　日　</w:t>
            </w:r>
          </w:p>
          <w:p w:rsidR="00C65ADD" w:rsidRPr="00C65ADD" w:rsidRDefault="00C65ADD" w:rsidP="00C65ADD">
            <w:pPr>
              <w:spacing w:line="260" w:lineRule="exact"/>
              <w:textAlignment w:val="center"/>
              <w:rPr>
                <w:kern w:val="2"/>
                <w:szCs w:val="21"/>
              </w:rPr>
            </w:pPr>
          </w:p>
          <w:p w:rsidR="00C65ADD" w:rsidRPr="00C65ADD" w:rsidRDefault="00C65ADD" w:rsidP="00C65ADD">
            <w:pPr>
              <w:spacing w:line="260" w:lineRule="exact"/>
              <w:textAlignment w:val="center"/>
              <w:rPr>
                <w:kern w:val="2"/>
                <w:szCs w:val="21"/>
              </w:rPr>
            </w:pPr>
            <w:r w:rsidRPr="00C65ADD">
              <w:rPr>
                <w:rFonts w:hAnsi="Times New Roman" w:cs="ＭＳ 明朝" w:hint="eastAsia"/>
                <w:kern w:val="2"/>
                <w:szCs w:val="21"/>
              </w:rPr>
              <w:t xml:space="preserve">　（</w:t>
            </w:r>
            <w:r>
              <w:rPr>
                <w:rFonts w:hAnsi="Times New Roman" w:cs="ＭＳ 明朝" w:hint="eastAsia"/>
                <w:kern w:val="2"/>
                <w:szCs w:val="21"/>
              </w:rPr>
              <w:t>提出先）小諸</w:t>
            </w:r>
            <w:r w:rsidRPr="00C65ADD">
              <w:rPr>
                <w:rFonts w:hAnsi="Times New Roman" w:cs="ＭＳ 明朝" w:hint="eastAsia"/>
                <w:kern w:val="2"/>
                <w:szCs w:val="21"/>
              </w:rPr>
              <w:t>市長</w:t>
            </w:r>
          </w:p>
          <w:p w:rsidR="00C65ADD" w:rsidRPr="00C65ADD" w:rsidRDefault="00C65ADD" w:rsidP="00C65ADD">
            <w:pPr>
              <w:spacing w:line="260" w:lineRule="exact"/>
              <w:textAlignment w:val="center"/>
              <w:rPr>
                <w:kern w:val="2"/>
                <w:szCs w:val="21"/>
              </w:rPr>
            </w:pPr>
          </w:p>
          <w:p w:rsidR="00C65ADD" w:rsidRPr="00C65ADD" w:rsidRDefault="00C65ADD" w:rsidP="00657F99">
            <w:pPr>
              <w:spacing w:line="260" w:lineRule="exact"/>
              <w:ind w:right="420"/>
              <w:jc w:val="right"/>
              <w:textAlignment w:val="center"/>
              <w:rPr>
                <w:kern w:val="2"/>
                <w:szCs w:val="21"/>
              </w:rPr>
            </w:pPr>
            <w:r w:rsidRPr="00C65ADD">
              <w:rPr>
                <w:rFonts w:hAnsi="Times New Roman" w:cs="ＭＳ 明朝" w:hint="eastAsia"/>
                <w:kern w:val="2"/>
                <w:szCs w:val="21"/>
              </w:rPr>
              <w:t xml:space="preserve">住　所　　　　　　　　　　</w:t>
            </w:r>
          </w:p>
          <w:p w:rsidR="00C65ADD" w:rsidRPr="00C65ADD" w:rsidRDefault="00C65ADD" w:rsidP="00657F99">
            <w:pPr>
              <w:spacing w:line="260" w:lineRule="exact"/>
              <w:ind w:right="420"/>
              <w:jc w:val="right"/>
              <w:textAlignment w:val="center"/>
              <w:rPr>
                <w:kern w:val="2"/>
                <w:szCs w:val="21"/>
              </w:rPr>
            </w:pPr>
            <w:r w:rsidRPr="00C65ADD">
              <w:rPr>
                <w:rFonts w:hAnsi="Times New Roman" w:cs="ＭＳ 明朝" w:hint="eastAsia"/>
                <w:kern w:val="2"/>
                <w:szCs w:val="21"/>
              </w:rPr>
              <w:t xml:space="preserve">氏　名　　　　　　　　　　</w:t>
            </w:r>
          </w:p>
          <w:p w:rsidR="00C65ADD" w:rsidRPr="00C65ADD" w:rsidRDefault="00C65ADD" w:rsidP="00C65ADD">
            <w:pPr>
              <w:spacing w:line="260" w:lineRule="exact"/>
              <w:textAlignment w:val="center"/>
              <w:rPr>
                <w:kern w:val="2"/>
                <w:szCs w:val="21"/>
              </w:rPr>
            </w:pPr>
          </w:p>
          <w:p w:rsidR="00C65ADD" w:rsidRPr="00C65ADD" w:rsidRDefault="00C65ADD" w:rsidP="00C65ADD">
            <w:pPr>
              <w:spacing w:after="105" w:line="260" w:lineRule="exact"/>
              <w:textAlignment w:val="center"/>
              <w:rPr>
                <w:kern w:val="2"/>
                <w:szCs w:val="21"/>
              </w:rPr>
            </w:pPr>
            <w:r>
              <w:rPr>
                <w:rFonts w:hAnsi="Times New Roman" w:cs="ＭＳ 明朝" w:hint="eastAsia"/>
                <w:kern w:val="2"/>
                <w:szCs w:val="21"/>
              </w:rPr>
              <w:t xml:space="preserve">　小諸市</w:t>
            </w:r>
            <w:r w:rsidRPr="00C65ADD">
              <w:rPr>
                <w:rFonts w:hAnsi="Times New Roman" w:cs="ＭＳ 明朝" w:hint="eastAsia"/>
                <w:kern w:val="2"/>
                <w:szCs w:val="21"/>
              </w:rPr>
              <w:t>市税条例第</w:t>
            </w:r>
            <w:r w:rsidRPr="00C65ADD">
              <w:rPr>
                <w:rFonts w:hAnsi="Times New Roman" w:cs="ＭＳ 明朝"/>
                <w:kern w:val="2"/>
                <w:szCs w:val="21"/>
              </w:rPr>
              <w:t>36</w:t>
            </w:r>
            <w:r>
              <w:rPr>
                <w:rFonts w:hAnsi="Times New Roman" w:cs="ＭＳ 明朝" w:hint="eastAsia"/>
                <w:kern w:val="2"/>
                <w:szCs w:val="21"/>
              </w:rPr>
              <w:t>条の２第９</w:t>
            </w:r>
            <w:r w:rsidRPr="00C65ADD">
              <w:rPr>
                <w:rFonts w:hAnsi="Times New Roman" w:cs="ＭＳ 明朝" w:hint="eastAsia"/>
                <w:kern w:val="2"/>
                <w:szCs w:val="21"/>
              </w:rPr>
              <w:t>項の規定により申告します。</w:t>
            </w:r>
          </w:p>
        </w:tc>
      </w:tr>
      <w:tr w:rsidR="00C65ADD" w:rsidRPr="00C65ADD" w:rsidTr="00657F99">
        <w:trPr>
          <w:cantSplit/>
          <w:trHeight w:hRule="exact" w:val="639"/>
        </w:trPr>
        <w:tc>
          <w:tcPr>
            <w:tcW w:w="3468" w:type="dxa"/>
            <w:vAlign w:val="center"/>
          </w:tcPr>
          <w:p w:rsidR="00C65ADD" w:rsidRPr="00C65ADD" w:rsidRDefault="00C65ADD" w:rsidP="00C65ADD">
            <w:pPr>
              <w:spacing w:line="260" w:lineRule="exact"/>
              <w:jc w:val="distribute"/>
              <w:textAlignment w:val="center"/>
              <w:rPr>
                <w:kern w:val="2"/>
                <w:szCs w:val="21"/>
              </w:rPr>
            </w:pPr>
            <w:r w:rsidRPr="00C65ADD">
              <w:rPr>
                <w:rFonts w:hAnsi="Times New Roman" w:cs="ＭＳ 明朝" w:hint="eastAsia"/>
                <w:kern w:val="2"/>
                <w:szCs w:val="21"/>
              </w:rPr>
              <w:t>事務所等の区別</w:t>
            </w:r>
          </w:p>
          <w:p w:rsidR="00C65ADD" w:rsidRPr="00C65ADD" w:rsidRDefault="00C65ADD" w:rsidP="00C65ADD">
            <w:pPr>
              <w:spacing w:line="260" w:lineRule="exact"/>
              <w:jc w:val="center"/>
              <w:textAlignment w:val="center"/>
              <w:rPr>
                <w:kern w:val="2"/>
                <w:szCs w:val="21"/>
              </w:rPr>
            </w:pPr>
            <w:r w:rsidRPr="00C65ADD">
              <w:rPr>
                <w:rFonts w:hAnsi="Times New Roman" w:cs="ＭＳ 明朝" w:hint="eastAsia"/>
                <w:kern w:val="2"/>
                <w:szCs w:val="21"/>
              </w:rPr>
              <w:t>（該当するものを○で囲む。）</w:t>
            </w:r>
          </w:p>
        </w:tc>
        <w:tc>
          <w:tcPr>
            <w:tcW w:w="5338" w:type="dxa"/>
            <w:gridSpan w:val="2"/>
            <w:vAlign w:val="center"/>
          </w:tcPr>
          <w:p w:rsidR="00C65ADD" w:rsidRPr="00C65ADD" w:rsidRDefault="00C65ADD" w:rsidP="00C65ADD">
            <w:pPr>
              <w:spacing w:line="260" w:lineRule="exact"/>
              <w:jc w:val="center"/>
              <w:textAlignment w:val="center"/>
              <w:rPr>
                <w:kern w:val="2"/>
                <w:szCs w:val="21"/>
              </w:rPr>
            </w:pPr>
            <w:r w:rsidRPr="00C65ADD">
              <w:rPr>
                <w:rFonts w:hAnsi="Times New Roman" w:cs="ＭＳ 明朝" w:hint="eastAsia"/>
                <w:kern w:val="2"/>
                <w:szCs w:val="21"/>
              </w:rPr>
              <w:t>１　事務所　　２　事業所　　３　家屋敷</w:t>
            </w:r>
          </w:p>
        </w:tc>
      </w:tr>
      <w:tr w:rsidR="00C65ADD" w:rsidRPr="00C65ADD" w:rsidTr="00657F99">
        <w:trPr>
          <w:cantSplit/>
          <w:trHeight w:hRule="exact" w:val="639"/>
        </w:trPr>
        <w:tc>
          <w:tcPr>
            <w:tcW w:w="3468" w:type="dxa"/>
            <w:vMerge w:val="restart"/>
            <w:vAlign w:val="center"/>
          </w:tcPr>
          <w:p w:rsidR="00C65ADD" w:rsidRPr="00C65ADD" w:rsidRDefault="00C65ADD" w:rsidP="00C65ADD">
            <w:pPr>
              <w:spacing w:line="260" w:lineRule="exact"/>
              <w:jc w:val="distribute"/>
              <w:textAlignment w:val="center"/>
              <w:rPr>
                <w:kern w:val="2"/>
                <w:szCs w:val="21"/>
              </w:rPr>
            </w:pPr>
            <w:r w:rsidRPr="00C65ADD">
              <w:rPr>
                <w:rFonts w:hAnsi="Times New Roman" w:cs="ＭＳ 明朝" w:hint="eastAsia"/>
                <w:kern w:val="2"/>
                <w:szCs w:val="21"/>
              </w:rPr>
              <w:t>事務所等の所在地</w:t>
            </w:r>
          </w:p>
          <w:p w:rsidR="00C65ADD" w:rsidRPr="00C65ADD" w:rsidRDefault="00C65ADD" w:rsidP="00C65ADD">
            <w:pPr>
              <w:spacing w:line="260" w:lineRule="exact"/>
              <w:jc w:val="distribute"/>
              <w:textAlignment w:val="center"/>
              <w:rPr>
                <w:kern w:val="2"/>
                <w:szCs w:val="21"/>
              </w:rPr>
            </w:pPr>
            <w:r w:rsidRPr="00C65ADD">
              <w:rPr>
                <w:rFonts w:hAnsi="Times New Roman" w:cs="ＭＳ 明朝" w:hint="eastAsia"/>
                <w:kern w:val="2"/>
                <w:szCs w:val="21"/>
              </w:rPr>
              <w:t>名称又は屋号等</w:t>
            </w:r>
          </w:p>
        </w:tc>
        <w:tc>
          <w:tcPr>
            <w:tcW w:w="924" w:type="dxa"/>
            <w:vAlign w:val="center"/>
          </w:tcPr>
          <w:p w:rsidR="00C65ADD" w:rsidRPr="00C65ADD" w:rsidRDefault="00C65ADD" w:rsidP="00C65ADD">
            <w:pPr>
              <w:spacing w:line="260" w:lineRule="exact"/>
              <w:jc w:val="distribute"/>
              <w:textAlignment w:val="center"/>
              <w:rPr>
                <w:kern w:val="2"/>
                <w:szCs w:val="21"/>
              </w:rPr>
            </w:pPr>
            <w:r w:rsidRPr="00C65ADD">
              <w:rPr>
                <w:rFonts w:hAnsi="Times New Roman" w:cs="ＭＳ 明朝" w:hint="eastAsia"/>
                <w:kern w:val="2"/>
                <w:szCs w:val="21"/>
              </w:rPr>
              <w:t>所在地</w:t>
            </w:r>
          </w:p>
        </w:tc>
        <w:tc>
          <w:tcPr>
            <w:tcW w:w="4413" w:type="dxa"/>
            <w:vAlign w:val="center"/>
          </w:tcPr>
          <w:p w:rsidR="00C65ADD" w:rsidRPr="00C65ADD" w:rsidRDefault="00C65ADD" w:rsidP="00C65ADD">
            <w:pPr>
              <w:spacing w:line="260" w:lineRule="exact"/>
              <w:textAlignment w:val="center"/>
              <w:rPr>
                <w:kern w:val="2"/>
                <w:szCs w:val="21"/>
              </w:rPr>
            </w:pPr>
          </w:p>
        </w:tc>
      </w:tr>
      <w:tr w:rsidR="00C65ADD" w:rsidRPr="00C65ADD" w:rsidTr="00657F99">
        <w:trPr>
          <w:cantSplit/>
          <w:trHeight w:hRule="exact" w:val="639"/>
        </w:trPr>
        <w:tc>
          <w:tcPr>
            <w:tcW w:w="3468" w:type="dxa"/>
            <w:vMerge/>
            <w:vAlign w:val="center"/>
          </w:tcPr>
          <w:p w:rsidR="00C65ADD" w:rsidRPr="00C65ADD" w:rsidRDefault="00C65ADD" w:rsidP="00C65ADD">
            <w:pPr>
              <w:spacing w:line="260" w:lineRule="exact"/>
              <w:jc w:val="distribute"/>
              <w:textAlignment w:val="center"/>
              <w:rPr>
                <w:kern w:val="2"/>
                <w:szCs w:val="21"/>
              </w:rPr>
            </w:pPr>
          </w:p>
        </w:tc>
        <w:tc>
          <w:tcPr>
            <w:tcW w:w="924" w:type="dxa"/>
            <w:vAlign w:val="center"/>
          </w:tcPr>
          <w:p w:rsidR="00C65ADD" w:rsidRPr="00C65ADD" w:rsidRDefault="00C65ADD" w:rsidP="00C65ADD">
            <w:pPr>
              <w:spacing w:line="260" w:lineRule="exact"/>
              <w:jc w:val="distribute"/>
              <w:textAlignment w:val="center"/>
              <w:rPr>
                <w:kern w:val="2"/>
                <w:szCs w:val="21"/>
              </w:rPr>
            </w:pPr>
            <w:r w:rsidRPr="00C65ADD">
              <w:rPr>
                <w:rFonts w:hAnsi="Times New Roman" w:cs="ＭＳ 明朝" w:hint="eastAsia"/>
                <w:kern w:val="2"/>
                <w:szCs w:val="21"/>
              </w:rPr>
              <w:t>名称</w:t>
            </w:r>
          </w:p>
          <w:p w:rsidR="00C65ADD" w:rsidRPr="00C65ADD" w:rsidRDefault="00C65ADD" w:rsidP="00C65ADD">
            <w:pPr>
              <w:spacing w:line="260" w:lineRule="exact"/>
              <w:jc w:val="distribute"/>
              <w:textAlignment w:val="center"/>
              <w:rPr>
                <w:kern w:val="2"/>
                <w:szCs w:val="21"/>
              </w:rPr>
            </w:pPr>
            <w:r w:rsidRPr="00C65ADD">
              <w:rPr>
                <w:rFonts w:hAnsi="Times New Roman" w:cs="ＭＳ 明朝" w:hint="eastAsia"/>
                <w:kern w:val="2"/>
                <w:szCs w:val="21"/>
              </w:rPr>
              <w:t>屋号</w:t>
            </w:r>
          </w:p>
        </w:tc>
        <w:tc>
          <w:tcPr>
            <w:tcW w:w="4413" w:type="dxa"/>
            <w:vAlign w:val="center"/>
          </w:tcPr>
          <w:p w:rsidR="00C65ADD" w:rsidRPr="00C65ADD" w:rsidRDefault="00C65ADD" w:rsidP="00C65ADD">
            <w:pPr>
              <w:spacing w:line="260" w:lineRule="exact"/>
              <w:textAlignment w:val="center"/>
              <w:rPr>
                <w:kern w:val="2"/>
                <w:szCs w:val="21"/>
              </w:rPr>
            </w:pPr>
          </w:p>
        </w:tc>
      </w:tr>
      <w:tr w:rsidR="00C65ADD" w:rsidRPr="00C65ADD" w:rsidTr="00657F99">
        <w:trPr>
          <w:cantSplit/>
          <w:trHeight w:hRule="exact" w:val="639"/>
        </w:trPr>
        <w:tc>
          <w:tcPr>
            <w:tcW w:w="3468" w:type="dxa"/>
            <w:vMerge w:val="restart"/>
            <w:vAlign w:val="center"/>
          </w:tcPr>
          <w:p w:rsidR="00C65ADD" w:rsidRPr="00C65ADD" w:rsidRDefault="00C65ADD" w:rsidP="00C65ADD">
            <w:pPr>
              <w:spacing w:line="260" w:lineRule="exact"/>
              <w:jc w:val="distribute"/>
              <w:textAlignment w:val="center"/>
              <w:rPr>
                <w:kern w:val="2"/>
                <w:szCs w:val="21"/>
              </w:rPr>
            </w:pPr>
            <w:r w:rsidRPr="00C65ADD">
              <w:rPr>
                <w:rFonts w:hAnsi="Times New Roman" w:cs="ＭＳ 明朝" w:hint="eastAsia"/>
                <w:kern w:val="2"/>
                <w:szCs w:val="21"/>
              </w:rPr>
              <w:t>納税管理人</w:t>
            </w:r>
          </w:p>
        </w:tc>
        <w:tc>
          <w:tcPr>
            <w:tcW w:w="924" w:type="dxa"/>
            <w:vAlign w:val="center"/>
          </w:tcPr>
          <w:p w:rsidR="00C65ADD" w:rsidRPr="00C65ADD" w:rsidRDefault="00C65ADD" w:rsidP="00C65ADD">
            <w:pPr>
              <w:spacing w:line="260" w:lineRule="exact"/>
              <w:jc w:val="distribute"/>
              <w:textAlignment w:val="center"/>
              <w:rPr>
                <w:kern w:val="2"/>
                <w:szCs w:val="21"/>
              </w:rPr>
            </w:pPr>
            <w:r w:rsidRPr="00C65ADD">
              <w:rPr>
                <w:rFonts w:hAnsi="Times New Roman" w:cs="ＭＳ 明朝" w:hint="eastAsia"/>
                <w:kern w:val="2"/>
                <w:szCs w:val="21"/>
              </w:rPr>
              <w:t>住所</w:t>
            </w:r>
          </w:p>
        </w:tc>
        <w:tc>
          <w:tcPr>
            <w:tcW w:w="4413" w:type="dxa"/>
            <w:vAlign w:val="center"/>
          </w:tcPr>
          <w:p w:rsidR="00C65ADD" w:rsidRPr="00C65ADD" w:rsidRDefault="00C65ADD" w:rsidP="00C65ADD">
            <w:pPr>
              <w:spacing w:line="260" w:lineRule="exact"/>
              <w:textAlignment w:val="center"/>
              <w:rPr>
                <w:kern w:val="2"/>
                <w:szCs w:val="21"/>
              </w:rPr>
            </w:pPr>
          </w:p>
        </w:tc>
      </w:tr>
      <w:tr w:rsidR="00C65ADD" w:rsidRPr="00C65ADD" w:rsidTr="00657F99">
        <w:trPr>
          <w:cantSplit/>
          <w:trHeight w:hRule="exact" w:val="639"/>
        </w:trPr>
        <w:tc>
          <w:tcPr>
            <w:tcW w:w="3468" w:type="dxa"/>
            <w:vMerge/>
            <w:vAlign w:val="center"/>
          </w:tcPr>
          <w:p w:rsidR="00C65ADD" w:rsidRPr="00C65ADD" w:rsidRDefault="00C65ADD" w:rsidP="00C65ADD">
            <w:pPr>
              <w:spacing w:line="260" w:lineRule="exact"/>
              <w:textAlignment w:val="center"/>
              <w:rPr>
                <w:kern w:val="2"/>
                <w:szCs w:val="21"/>
              </w:rPr>
            </w:pPr>
          </w:p>
        </w:tc>
        <w:tc>
          <w:tcPr>
            <w:tcW w:w="924" w:type="dxa"/>
            <w:vAlign w:val="center"/>
          </w:tcPr>
          <w:p w:rsidR="00C65ADD" w:rsidRPr="00C65ADD" w:rsidRDefault="00C65ADD" w:rsidP="00C65ADD">
            <w:pPr>
              <w:spacing w:line="260" w:lineRule="exact"/>
              <w:jc w:val="distribute"/>
              <w:textAlignment w:val="center"/>
              <w:rPr>
                <w:kern w:val="2"/>
                <w:szCs w:val="21"/>
              </w:rPr>
            </w:pPr>
            <w:r w:rsidRPr="00C65ADD">
              <w:rPr>
                <w:rFonts w:hAnsi="Times New Roman" w:cs="ＭＳ 明朝" w:hint="eastAsia"/>
                <w:kern w:val="2"/>
                <w:szCs w:val="21"/>
              </w:rPr>
              <w:t>氏名</w:t>
            </w:r>
          </w:p>
        </w:tc>
        <w:tc>
          <w:tcPr>
            <w:tcW w:w="4413" w:type="dxa"/>
            <w:vAlign w:val="center"/>
          </w:tcPr>
          <w:p w:rsidR="00C65ADD" w:rsidRPr="00C65ADD" w:rsidRDefault="00C65ADD" w:rsidP="00C65ADD">
            <w:pPr>
              <w:spacing w:line="260" w:lineRule="exact"/>
              <w:textAlignment w:val="center"/>
              <w:rPr>
                <w:kern w:val="2"/>
                <w:szCs w:val="21"/>
              </w:rPr>
            </w:pPr>
          </w:p>
        </w:tc>
      </w:tr>
      <w:tr w:rsidR="00C65ADD" w:rsidRPr="00C65ADD" w:rsidTr="001311FC">
        <w:trPr>
          <w:cantSplit/>
          <w:trHeight w:hRule="exact" w:val="4991"/>
        </w:trPr>
        <w:tc>
          <w:tcPr>
            <w:tcW w:w="8806" w:type="dxa"/>
            <w:gridSpan w:val="3"/>
          </w:tcPr>
          <w:p w:rsidR="00C65ADD" w:rsidRPr="00C65ADD" w:rsidRDefault="00C65ADD" w:rsidP="00C65ADD">
            <w:pPr>
              <w:spacing w:before="105" w:line="260" w:lineRule="exact"/>
              <w:textAlignment w:val="center"/>
              <w:rPr>
                <w:kern w:val="2"/>
                <w:szCs w:val="21"/>
              </w:rPr>
            </w:pPr>
            <w:r w:rsidRPr="00C65ADD">
              <w:rPr>
                <w:rFonts w:hAnsi="Times New Roman" w:cs="ＭＳ 明朝" w:hint="eastAsia"/>
                <w:kern w:val="2"/>
                <w:szCs w:val="21"/>
              </w:rPr>
              <w:t>（注）</w:t>
            </w:r>
          </w:p>
          <w:p w:rsidR="00C65ADD" w:rsidRPr="00C65ADD" w:rsidRDefault="00C65ADD" w:rsidP="00C65ADD">
            <w:pPr>
              <w:spacing w:line="260" w:lineRule="exact"/>
              <w:ind w:left="420" w:hanging="210"/>
              <w:textAlignment w:val="center"/>
              <w:rPr>
                <w:kern w:val="2"/>
                <w:szCs w:val="21"/>
              </w:rPr>
            </w:pPr>
            <w:r>
              <w:rPr>
                <w:rFonts w:hAnsi="Times New Roman" w:cs="ＭＳ 明朝" w:hint="eastAsia"/>
                <w:kern w:val="2"/>
                <w:szCs w:val="21"/>
              </w:rPr>
              <w:t xml:space="preserve">１　この申告書は、　　　　</w:t>
            </w:r>
            <w:r w:rsidRPr="00C65ADD">
              <w:rPr>
                <w:rFonts w:hAnsi="Times New Roman" w:cs="ＭＳ 明朝" w:hint="eastAsia"/>
                <w:kern w:val="2"/>
                <w:szCs w:val="21"/>
              </w:rPr>
              <w:t>年１月１日現在市内に事務所、事業所又は家屋敷を持っている個人の方が市内に住所を有していない場合、地方税法第</w:t>
            </w:r>
            <w:r w:rsidRPr="00C65ADD">
              <w:rPr>
                <w:rFonts w:hAnsi="Times New Roman" w:cs="ＭＳ 明朝"/>
                <w:kern w:val="2"/>
                <w:szCs w:val="21"/>
              </w:rPr>
              <w:t>317</w:t>
            </w:r>
            <w:r>
              <w:rPr>
                <w:rFonts w:hAnsi="Times New Roman" w:cs="ＭＳ 明朝" w:hint="eastAsia"/>
                <w:kern w:val="2"/>
                <w:szCs w:val="21"/>
              </w:rPr>
              <w:t>条の２第８項及び</w:t>
            </w:r>
            <w:r w:rsidR="00CD1FBE">
              <w:rPr>
                <w:rFonts w:hAnsi="Times New Roman" w:cs="ＭＳ 明朝" w:hint="eastAsia"/>
                <w:kern w:val="2"/>
                <w:szCs w:val="21"/>
              </w:rPr>
              <w:t>小諸市</w:t>
            </w:r>
            <w:r w:rsidRPr="00C65ADD">
              <w:rPr>
                <w:rFonts w:hAnsi="Times New Roman" w:cs="ＭＳ 明朝" w:hint="eastAsia"/>
                <w:kern w:val="2"/>
                <w:szCs w:val="21"/>
              </w:rPr>
              <w:t>市税条例第</w:t>
            </w:r>
            <w:r w:rsidRPr="00C65ADD">
              <w:rPr>
                <w:rFonts w:hAnsi="Times New Roman" w:cs="ＭＳ 明朝"/>
                <w:kern w:val="2"/>
                <w:szCs w:val="21"/>
              </w:rPr>
              <w:t>36</w:t>
            </w:r>
            <w:r>
              <w:rPr>
                <w:rFonts w:hAnsi="Times New Roman" w:cs="ＭＳ 明朝" w:hint="eastAsia"/>
                <w:kern w:val="2"/>
                <w:szCs w:val="21"/>
              </w:rPr>
              <w:t>条の２第９</w:t>
            </w:r>
            <w:r w:rsidRPr="00C65ADD">
              <w:rPr>
                <w:rFonts w:hAnsi="Times New Roman" w:cs="ＭＳ 明朝" w:hint="eastAsia"/>
                <w:kern w:val="2"/>
                <w:szCs w:val="21"/>
              </w:rPr>
              <w:t>項の規定により、３月</w:t>
            </w:r>
            <w:r w:rsidRPr="00C65ADD">
              <w:rPr>
                <w:rFonts w:hAnsi="Times New Roman" w:cs="ＭＳ 明朝"/>
                <w:kern w:val="2"/>
                <w:szCs w:val="21"/>
              </w:rPr>
              <w:t>15</w:t>
            </w:r>
            <w:r w:rsidRPr="00C65ADD">
              <w:rPr>
                <w:rFonts w:hAnsi="Times New Roman" w:cs="ＭＳ 明朝" w:hint="eastAsia"/>
                <w:kern w:val="2"/>
                <w:szCs w:val="21"/>
              </w:rPr>
              <w:t>日が提出の期限となります。</w:t>
            </w:r>
          </w:p>
          <w:p w:rsidR="00C65ADD" w:rsidRPr="00C65ADD" w:rsidRDefault="00C65ADD" w:rsidP="00C65ADD">
            <w:pPr>
              <w:spacing w:line="260" w:lineRule="exact"/>
              <w:ind w:left="420" w:hanging="210"/>
              <w:textAlignment w:val="center"/>
              <w:rPr>
                <w:kern w:val="2"/>
                <w:szCs w:val="21"/>
              </w:rPr>
            </w:pPr>
            <w:r w:rsidRPr="00C65ADD">
              <w:rPr>
                <w:rFonts w:hAnsi="Times New Roman" w:cs="ＭＳ 明朝" w:hint="eastAsia"/>
                <w:kern w:val="2"/>
                <w:szCs w:val="21"/>
              </w:rPr>
              <w:t>２　事務所、事業所又は家屋敷を持っているということは、その事務所、事業所又は家屋敷が現実に本人の所有であるかどうかは関係がなく、事業の必要により又は本人若しくは家族の居住のために設けたものを持っていることを指すものです。</w:t>
            </w:r>
          </w:p>
          <w:p w:rsidR="00C65ADD" w:rsidRPr="00C65ADD" w:rsidRDefault="00C65ADD" w:rsidP="00C65ADD">
            <w:pPr>
              <w:spacing w:line="260" w:lineRule="exact"/>
              <w:ind w:left="420" w:hanging="210"/>
              <w:textAlignment w:val="center"/>
              <w:rPr>
                <w:kern w:val="2"/>
                <w:szCs w:val="21"/>
              </w:rPr>
            </w:pPr>
            <w:r w:rsidRPr="00C65ADD">
              <w:rPr>
                <w:rFonts w:hAnsi="Times New Roman" w:cs="ＭＳ 明朝" w:hint="eastAsia"/>
                <w:kern w:val="2"/>
                <w:szCs w:val="21"/>
              </w:rPr>
              <w:t>３　「家屋敷」とは、本人又は家族の居住の用にするために本人の住所地以外の場所に設けた住宅をいい、それは常に住める状態にあればよく、現に住んでいるかどうか又は本人の所有であるかどうかは、問いません。例えば、別荘、別宅、マンション、アパート等がこれに該当しますが、本人所有のものであっても、他人に貸し付けている住宅は、該当しません。</w:t>
            </w:r>
          </w:p>
          <w:p w:rsidR="00C65ADD" w:rsidRPr="00C65ADD" w:rsidRDefault="00C65ADD" w:rsidP="00C65ADD">
            <w:pPr>
              <w:spacing w:line="260" w:lineRule="exact"/>
              <w:ind w:left="420" w:hanging="210"/>
              <w:textAlignment w:val="center"/>
              <w:rPr>
                <w:kern w:val="2"/>
                <w:szCs w:val="21"/>
              </w:rPr>
            </w:pPr>
            <w:r w:rsidRPr="00C65ADD">
              <w:rPr>
                <w:rFonts w:hAnsi="Times New Roman" w:cs="ＭＳ 明朝" w:hint="eastAsia"/>
                <w:kern w:val="2"/>
                <w:szCs w:val="21"/>
              </w:rPr>
              <w:t>４　新たにこの申告書を提出しなければならない方は、地方税法第</w:t>
            </w:r>
            <w:r w:rsidRPr="00C65ADD">
              <w:rPr>
                <w:rFonts w:hAnsi="Times New Roman" w:cs="ＭＳ 明朝"/>
                <w:kern w:val="2"/>
                <w:szCs w:val="21"/>
              </w:rPr>
              <w:t>300</w:t>
            </w:r>
            <w:r w:rsidRPr="00C65ADD">
              <w:rPr>
                <w:rFonts w:hAnsi="Times New Roman" w:cs="ＭＳ 明朝" w:hint="eastAsia"/>
                <w:kern w:val="2"/>
                <w:szCs w:val="21"/>
              </w:rPr>
              <w:t>条及び</w:t>
            </w:r>
            <w:r w:rsidR="006C0342">
              <w:rPr>
                <w:rFonts w:hAnsi="Times New Roman" w:cs="ＭＳ 明朝" w:hint="eastAsia"/>
                <w:kern w:val="2"/>
                <w:szCs w:val="21"/>
              </w:rPr>
              <w:t>小諸市</w:t>
            </w:r>
            <w:r w:rsidRPr="00C65ADD">
              <w:rPr>
                <w:rFonts w:hAnsi="Times New Roman" w:cs="ＭＳ 明朝" w:hint="eastAsia"/>
                <w:kern w:val="2"/>
                <w:szCs w:val="21"/>
              </w:rPr>
              <w:t>市税条例第</w:t>
            </w:r>
            <w:r w:rsidRPr="00C65ADD">
              <w:rPr>
                <w:rFonts w:hAnsi="Times New Roman" w:cs="ＭＳ 明朝"/>
                <w:kern w:val="2"/>
                <w:szCs w:val="21"/>
              </w:rPr>
              <w:t>25</w:t>
            </w:r>
            <w:r w:rsidRPr="00C65ADD">
              <w:rPr>
                <w:rFonts w:hAnsi="Times New Roman" w:cs="ＭＳ 明朝" w:hint="eastAsia"/>
                <w:kern w:val="2"/>
                <w:szCs w:val="21"/>
              </w:rPr>
              <w:t>条第１項の規定により「納税管理人」を定めなければならないこととされているので、第</w:t>
            </w:r>
            <w:r w:rsidRPr="00C65ADD">
              <w:rPr>
                <w:rFonts w:hAnsi="Times New Roman" w:cs="ＭＳ 明朝"/>
                <w:kern w:val="2"/>
                <w:szCs w:val="21"/>
              </w:rPr>
              <w:t>60</w:t>
            </w:r>
            <w:r w:rsidRPr="00C65ADD">
              <w:rPr>
                <w:rFonts w:hAnsi="Times New Roman" w:cs="ＭＳ 明朝" w:hint="eastAsia"/>
                <w:kern w:val="2"/>
                <w:szCs w:val="21"/>
              </w:rPr>
              <w:t>号様式による申告書を併せて提出</w:t>
            </w:r>
            <w:r>
              <w:rPr>
                <w:rFonts w:hAnsi="Times New Roman" w:cs="ＭＳ 明朝" w:hint="eastAsia"/>
                <w:kern w:val="2"/>
                <w:szCs w:val="21"/>
              </w:rPr>
              <w:t>してください（</w:t>
            </w:r>
            <w:r w:rsidR="006C0342">
              <w:rPr>
                <w:rFonts w:hAnsi="Times New Roman" w:cs="ＭＳ 明朝" w:hint="eastAsia"/>
                <w:kern w:val="2"/>
                <w:szCs w:val="21"/>
              </w:rPr>
              <w:t>小諸市</w:t>
            </w:r>
            <w:r w:rsidRPr="00C65ADD">
              <w:rPr>
                <w:rFonts w:hAnsi="Times New Roman" w:cs="ＭＳ 明朝" w:hint="eastAsia"/>
                <w:kern w:val="2"/>
                <w:szCs w:val="21"/>
              </w:rPr>
              <w:t>市</w:t>
            </w:r>
            <w:bookmarkStart w:id="0" w:name="_GoBack"/>
            <w:bookmarkEnd w:id="0"/>
            <w:r w:rsidRPr="00C65ADD">
              <w:rPr>
                <w:rFonts w:hAnsi="Times New Roman" w:cs="ＭＳ 明朝" w:hint="eastAsia"/>
                <w:kern w:val="2"/>
                <w:szCs w:val="21"/>
              </w:rPr>
              <w:t>税条例第</w:t>
            </w:r>
            <w:r w:rsidRPr="00C65ADD">
              <w:rPr>
                <w:rFonts w:hAnsi="Times New Roman" w:cs="ＭＳ 明朝"/>
                <w:kern w:val="2"/>
                <w:szCs w:val="21"/>
              </w:rPr>
              <w:t>25</w:t>
            </w:r>
            <w:r w:rsidRPr="00C65ADD">
              <w:rPr>
                <w:rFonts w:hAnsi="Times New Roman" w:cs="ＭＳ 明朝" w:hint="eastAsia"/>
                <w:kern w:val="2"/>
                <w:szCs w:val="21"/>
              </w:rPr>
              <w:t>条第２項の規定により市長の承認を受けたときを除く。）。</w:t>
            </w:r>
          </w:p>
          <w:p w:rsidR="00C65ADD" w:rsidRPr="00C65ADD" w:rsidRDefault="00C65ADD" w:rsidP="00C65ADD">
            <w:pPr>
              <w:spacing w:after="105" w:line="260" w:lineRule="exact"/>
              <w:ind w:left="420" w:hanging="210"/>
              <w:textAlignment w:val="center"/>
              <w:rPr>
                <w:kern w:val="2"/>
                <w:szCs w:val="21"/>
              </w:rPr>
            </w:pPr>
            <w:r w:rsidRPr="00C65ADD">
              <w:rPr>
                <w:rFonts w:hAnsi="Times New Roman" w:cs="ＭＳ 明朝" w:hint="eastAsia"/>
                <w:kern w:val="2"/>
                <w:szCs w:val="21"/>
              </w:rPr>
              <w:t>５　この申告書を提出しなければならない方は、　　　　年度分市民税及び県民税の均等割額のみが課税されることになります。</w:t>
            </w:r>
          </w:p>
        </w:tc>
      </w:tr>
    </w:tbl>
    <w:p w:rsidR="00B0528F" w:rsidRPr="00C65ADD" w:rsidRDefault="00B0528F" w:rsidP="00657F99">
      <w:pPr>
        <w:autoSpaceDE/>
        <w:autoSpaceDN/>
        <w:adjustRightInd/>
        <w:rPr>
          <w:rFonts w:hAnsi="ＭＳ 明朝"/>
          <w:kern w:val="2"/>
        </w:rPr>
      </w:pPr>
    </w:p>
    <w:sectPr w:rsidR="00B0528F" w:rsidRPr="00C65ADD" w:rsidSect="00E164FB">
      <w:pgSz w:w="11907" w:h="16840" w:code="9"/>
      <w:pgMar w:top="113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1D" w:rsidRDefault="00A17D1D">
      <w:r>
        <w:separator/>
      </w:r>
    </w:p>
  </w:endnote>
  <w:endnote w:type="continuationSeparator" w:id="0">
    <w:p w:rsidR="00A17D1D" w:rsidRDefault="00A1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1D" w:rsidRDefault="00A17D1D">
      <w:r>
        <w:separator/>
      </w:r>
    </w:p>
  </w:footnote>
  <w:footnote w:type="continuationSeparator" w:id="0">
    <w:p w:rsidR="00A17D1D" w:rsidRDefault="00A1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6A24774"/>
    <w:multiLevelType w:val="hybridMultilevel"/>
    <w:tmpl w:val="AC34EBB6"/>
    <w:lvl w:ilvl="0" w:tplc="59D842A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5E"/>
    <w:rsid w:val="00010460"/>
    <w:rsid w:val="00052F9C"/>
    <w:rsid w:val="0006480F"/>
    <w:rsid w:val="00087F4F"/>
    <w:rsid w:val="0009685E"/>
    <w:rsid w:val="000B18AB"/>
    <w:rsid w:val="000B2D0E"/>
    <w:rsid w:val="000D5A59"/>
    <w:rsid w:val="000D7163"/>
    <w:rsid w:val="000F0031"/>
    <w:rsid w:val="001027AC"/>
    <w:rsid w:val="001028F8"/>
    <w:rsid w:val="001126C9"/>
    <w:rsid w:val="00114432"/>
    <w:rsid w:val="0012071E"/>
    <w:rsid w:val="00126CC0"/>
    <w:rsid w:val="001311FC"/>
    <w:rsid w:val="00133F36"/>
    <w:rsid w:val="00145E67"/>
    <w:rsid w:val="001A6A85"/>
    <w:rsid w:val="001D735A"/>
    <w:rsid w:val="001F0511"/>
    <w:rsid w:val="002022D1"/>
    <w:rsid w:val="002566EA"/>
    <w:rsid w:val="002761AD"/>
    <w:rsid w:val="002C397D"/>
    <w:rsid w:val="002D5A7F"/>
    <w:rsid w:val="002E7000"/>
    <w:rsid w:val="003038B4"/>
    <w:rsid w:val="003239BC"/>
    <w:rsid w:val="00326F9A"/>
    <w:rsid w:val="00335A54"/>
    <w:rsid w:val="003D43C2"/>
    <w:rsid w:val="00407924"/>
    <w:rsid w:val="004416B1"/>
    <w:rsid w:val="0047160D"/>
    <w:rsid w:val="0049363C"/>
    <w:rsid w:val="004C2F9E"/>
    <w:rsid w:val="005140EC"/>
    <w:rsid w:val="00541E28"/>
    <w:rsid w:val="0057665B"/>
    <w:rsid w:val="00591978"/>
    <w:rsid w:val="006159DC"/>
    <w:rsid w:val="00657F99"/>
    <w:rsid w:val="00672679"/>
    <w:rsid w:val="00680860"/>
    <w:rsid w:val="00691921"/>
    <w:rsid w:val="006C0342"/>
    <w:rsid w:val="00710E34"/>
    <w:rsid w:val="007525AC"/>
    <w:rsid w:val="007621DB"/>
    <w:rsid w:val="007859FB"/>
    <w:rsid w:val="007A68EB"/>
    <w:rsid w:val="007A7170"/>
    <w:rsid w:val="007B3044"/>
    <w:rsid w:val="007C45DB"/>
    <w:rsid w:val="007D4C0F"/>
    <w:rsid w:val="00857A35"/>
    <w:rsid w:val="00874439"/>
    <w:rsid w:val="00891784"/>
    <w:rsid w:val="008A01C3"/>
    <w:rsid w:val="008B2093"/>
    <w:rsid w:val="008C2B7A"/>
    <w:rsid w:val="008E5E4A"/>
    <w:rsid w:val="00915D19"/>
    <w:rsid w:val="00930F9A"/>
    <w:rsid w:val="00935E64"/>
    <w:rsid w:val="00937405"/>
    <w:rsid w:val="00963AB1"/>
    <w:rsid w:val="009826E5"/>
    <w:rsid w:val="00993025"/>
    <w:rsid w:val="00996501"/>
    <w:rsid w:val="009A5E37"/>
    <w:rsid w:val="009B6015"/>
    <w:rsid w:val="009D7BE5"/>
    <w:rsid w:val="009E7B82"/>
    <w:rsid w:val="00A129BA"/>
    <w:rsid w:val="00A158C5"/>
    <w:rsid w:val="00A17D1D"/>
    <w:rsid w:val="00A37071"/>
    <w:rsid w:val="00A459BC"/>
    <w:rsid w:val="00A57589"/>
    <w:rsid w:val="00A7153E"/>
    <w:rsid w:val="00A81E2B"/>
    <w:rsid w:val="00A92C77"/>
    <w:rsid w:val="00AB5FA9"/>
    <w:rsid w:val="00AC7AA3"/>
    <w:rsid w:val="00B0528F"/>
    <w:rsid w:val="00B14357"/>
    <w:rsid w:val="00B37801"/>
    <w:rsid w:val="00B37B95"/>
    <w:rsid w:val="00B43CDF"/>
    <w:rsid w:val="00B84EB4"/>
    <w:rsid w:val="00B932C4"/>
    <w:rsid w:val="00BE6CC4"/>
    <w:rsid w:val="00C0201E"/>
    <w:rsid w:val="00C06891"/>
    <w:rsid w:val="00C364EF"/>
    <w:rsid w:val="00C555EB"/>
    <w:rsid w:val="00C65ADD"/>
    <w:rsid w:val="00C66115"/>
    <w:rsid w:val="00C75214"/>
    <w:rsid w:val="00CA32A1"/>
    <w:rsid w:val="00CD1FBE"/>
    <w:rsid w:val="00CE3D7E"/>
    <w:rsid w:val="00CF5727"/>
    <w:rsid w:val="00D45B53"/>
    <w:rsid w:val="00D64397"/>
    <w:rsid w:val="00D66FE6"/>
    <w:rsid w:val="00D92FD3"/>
    <w:rsid w:val="00DA4765"/>
    <w:rsid w:val="00DC321B"/>
    <w:rsid w:val="00DC3B85"/>
    <w:rsid w:val="00DD0417"/>
    <w:rsid w:val="00E07BCC"/>
    <w:rsid w:val="00E164FB"/>
    <w:rsid w:val="00E20047"/>
    <w:rsid w:val="00E24D66"/>
    <w:rsid w:val="00E40665"/>
    <w:rsid w:val="00E54D6E"/>
    <w:rsid w:val="00E56B91"/>
    <w:rsid w:val="00E60DD6"/>
    <w:rsid w:val="00E76CA8"/>
    <w:rsid w:val="00E913A8"/>
    <w:rsid w:val="00E920D0"/>
    <w:rsid w:val="00EC19D1"/>
    <w:rsid w:val="00ED2277"/>
    <w:rsid w:val="00ED64A5"/>
    <w:rsid w:val="00F41F25"/>
    <w:rsid w:val="00F639A7"/>
    <w:rsid w:val="00F72CEB"/>
    <w:rsid w:val="00F75403"/>
    <w:rsid w:val="00FA1258"/>
    <w:rsid w:val="00FD0FFA"/>
    <w:rsid w:val="00FD70EC"/>
    <w:rsid w:val="00FD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844D5D8-B9C3-400B-92E8-88862996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12071E"/>
    <w:pPr>
      <w:widowControl w:val="0"/>
      <w:wordWrap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C06891"/>
    <w:rPr>
      <w:rFonts w:ascii="Arial" w:eastAsia="ＭＳ ゴシック" w:hAnsi="Arial"/>
      <w:sz w:val="18"/>
      <w:szCs w:val="18"/>
    </w:rPr>
  </w:style>
  <w:style w:type="character" w:customStyle="1" w:styleId="aa">
    <w:name w:val="吹き出し (文字)"/>
    <w:basedOn w:val="a0"/>
    <w:link w:val="a9"/>
    <w:uiPriority w:val="99"/>
    <w:locked/>
    <w:rsid w:val="00C06891"/>
    <w:rPr>
      <w:rFonts w:ascii="Arial" w:eastAsia="ＭＳ ゴシック" w:hAnsi="Arial" w:cs="Times New Roman"/>
      <w:sz w:val="18"/>
    </w:rPr>
  </w:style>
  <w:style w:type="character" w:styleId="ab">
    <w:name w:val="Emphasis"/>
    <w:basedOn w:val="a0"/>
    <w:uiPriority w:val="20"/>
    <w:qFormat/>
    <w:rsid w:val="00BE6CC4"/>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0</TotalTime>
  <Pages>1</Pages>
  <Words>720</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U0278</dc:creator>
  <cp:keywords/>
  <dc:description/>
  <cp:lastModifiedBy>U0278</cp:lastModifiedBy>
  <cp:revision>2</cp:revision>
  <cp:lastPrinted>2018-06-14T07:18:00Z</cp:lastPrinted>
  <dcterms:created xsi:type="dcterms:W3CDTF">2024-06-12T04:53:00Z</dcterms:created>
  <dcterms:modified xsi:type="dcterms:W3CDTF">2024-06-12T04:53:00Z</dcterms:modified>
</cp:coreProperties>
</file>