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18" w:rsidRDefault="001E3A1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630C72">
        <w:t>(</w:t>
      </w:r>
      <w:r w:rsidR="00630C72">
        <w:rPr>
          <w:rFonts w:hint="eastAsia"/>
        </w:rPr>
        <w:t>第</w:t>
      </w:r>
      <w:r w:rsidR="00630C72">
        <w:t>15</w:t>
      </w:r>
      <w:r w:rsidR="00630C72">
        <w:rPr>
          <w:rFonts w:hint="eastAsia"/>
        </w:rPr>
        <w:t>条関係</w:t>
      </w:r>
      <w:r w:rsidR="00630C72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208"/>
      </w:tblGrid>
      <w:tr w:rsidR="001E3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vAlign w:val="center"/>
          </w:tcPr>
          <w:p w:rsidR="001E3A18" w:rsidRDefault="001E3A18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  <w:spacing w:val="13"/>
              </w:rPr>
              <w:t>開発規制地区内行</w:t>
            </w:r>
            <w:r>
              <w:rPr>
                <w:rFonts w:hint="eastAsia"/>
              </w:rPr>
              <w:t>為</w:t>
            </w:r>
          </w:p>
          <w:p w:rsidR="001E3A18" w:rsidRDefault="001E3A18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</w:rPr>
              <w:t>地下水保全地区内井戸</w:t>
            </w:r>
          </w:p>
        </w:tc>
        <w:tc>
          <w:tcPr>
            <w:tcW w:w="1208" w:type="dxa"/>
            <w:vAlign w:val="center"/>
          </w:tcPr>
          <w:p w:rsidR="001E3A18" w:rsidRDefault="001E3A18">
            <w:pPr>
              <w:wordWrap w:val="0"/>
              <w:overflowPunct w:val="0"/>
              <w:autoSpaceDE w:val="0"/>
              <w:autoSpaceDN w:val="0"/>
              <w:ind w:left="51"/>
            </w:pPr>
            <w:r>
              <w:rPr>
                <w:rFonts w:hint="eastAsia"/>
              </w:rPr>
              <w:t>完成届出書</w:t>
            </w:r>
          </w:p>
        </w:tc>
      </w:tr>
    </w:tbl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小諸市長</w:t>
      </w:r>
    </w:p>
    <w:p w:rsidR="001E3A18" w:rsidRDefault="001E3A18">
      <w:pPr>
        <w:wordWrap w:val="0"/>
        <w:overflowPunct w:val="0"/>
        <w:autoSpaceDE w:val="0"/>
        <w:autoSpaceDN w:val="0"/>
        <w:rPr>
          <w:spacing w:val="20"/>
        </w:rPr>
      </w:pPr>
    </w:p>
    <w:p w:rsidR="001E3A18" w:rsidRDefault="001E3A1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0"/>
        </w:rPr>
        <w:t>届出者の住</w:t>
      </w:r>
      <w:r>
        <w:rPr>
          <w:rFonts w:hint="eastAsia"/>
        </w:rPr>
        <w:t xml:space="preserve">所　　　　　　　　　　　</w:t>
      </w:r>
    </w:p>
    <w:p w:rsidR="001E3A18" w:rsidRDefault="00E340F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8CF09" id="Oval 2" o:spid="_x0000_s1026" style="position:absolute;left:0;text-align:left;margin-left:387.4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+5jD3QAAAAgBAAAPAAAAZHJz&#10;L2Rvd25yZXYueG1sTI/BasMwEETvhf6D2EJvjVwTase1HEIgoeRWJ5feZGtjmVgrYymJ+/fdntrj&#10;MMPbt+V6doO44RR6TwpeFwkIpNabnjoFp+PuJQcRoiajB0+o4BsDrKvHh1IXxt/pE2917ARDKBRa&#10;gY1xLKQMrUWnw8KPSNyd/eR05Dh10kz6znA3yDRJ3qTTPfEFq0fcWmwv9dUpSO3HsL/sNnU32u35&#10;67Q/NDE/KPX8NG/eQUSc498YfvVZHSp2avyVTBCDgixbrniqYJm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e+5jD3QAAAAgBAAAPAAAAAAAAAAAAAAAA&#10;AMUEAABkcnMvZG93bnJldi54bWxQSwUGAAAAAAQABADzAAAAzwUAAAAA&#10;" o:allowincell="f" filled="f" strokeweight=".5pt"/>
            </w:pict>
          </mc:Fallback>
        </mc:AlternateContent>
      </w:r>
      <w:r w:rsidR="001E3A18">
        <w:rPr>
          <w:rFonts w:hint="eastAsia"/>
        </w:rPr>
        <w:t xml:space="preserve">氏名　　　　　　　　印　　</w:t>
      </w:r>
    </w:p>
    <w:p w:rsidR="001E3A18" w:rsidRDefault="001E3A18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法人名・代表者名</w:t>
      </w:r>
      <w:r>
        <w:t>)</w:t>
      </w:r>
      <w:r>
        <w:rPr>
          <w:rFonts w:hint="eastAsia"/>
        </w:rPr>
        <w:t xml:space="preserve">　　　　　　　　　</w:t>
      </w:r>
    </w:p>
    <w:p w:rsidR="001E3A18" w:rsidRDefault="001E3A1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　　</w:t>
      </w:r>
    </w:p>
    <w:p w:rsidR="001E3A18" w:rsidRDefault="001E3A1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1E3A18" w:rsidRDefault="001E3A18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65"/>
        <w:gridCol w:w="6139"/>
      </w:tblGrid>
      <w:tr w:rsidR="001E3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701" w:type="dxa"/>
            <w:vAlign w:val="center"/>
          </w:tcPr>
          <w:p w:rsidR="001E3A18" w:rsidRDefault="001E3A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小諸市環境条例</w:t>
            </w:r>
          </w:p>
        </w:tc>
        <w:tc>
          <w:tcPr>
            <w:tcW w:w="665" w:type="dxa"/>
            <w:vAlign w:val="center"/>
          </w:tcPr>
          <w:p w:rsidR="001E3A18" w:rsidRDefault="001E3A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</w:t>
            </w:r>
          </w:p>
          <w:p w:rsidR="001E3A18" w:rsidRDefault="001E3A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 w:rsidR="00BC443E">
              <w:t>47</w:t>
            </w:r>
            <w:r>
              <w:rPr>
                <w:rFonts w:hint="eastAsia"/>
              </w:rPr>
              <w:t>条</w:t>
            </w:r>
          </w:p>
        </w:tc>
        <w:tc>
          <w:tcPr>
            <w:tcW w:w="6139" w:type="dxa"/>
            <w:vAlign w:val="center"/>
          </w:tcPr>
          <w:p w:rsidR="001E3A18" w:rsidRDefault="001E3A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の規定により、次のとおり届出します。</w:t>
            </w:r>
          </w:p>
        </w:tc>
      </w:tr>
    </w:tbl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許可</w:t>
      </w:r>
      <w:r>
        <w:t>(</w:t>
      </w:r>
      <w:r>
        <w:rPr>
          <w:rFonts w:hint="eastAsia"/>
        </w:rPr>
        <w:t>受理</w:t>
      </w:r>
      <w:r>
        <w:t>)</w:t>
      </w:r>
      <w:r>
        <w:rPr>
          <w:rFonts w:hint="eastAsia"/>
        </w:rPr>
        <w:t>番号</w:t>
      </w:r>
    </w:p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事業名称</w:t>
      </w:r>
    </w:p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施行者</w:t>
      </w:r>
    </w:p>
    <w:p w:rsidR="001E3A18" w:rsidRDefault="001E3A18">
      <w:pPr>
        <w:wordWrap w:val="0"/>
        <w:overflowPunct w:val="0"/>
        <w:autoSpaceDE w:val="0"/>
        <w:autoSpaceDN w:val="0"/>
      </w:pPr>
    </w:p>
    <w:p w:rsidR="001E3A18" w:rsidRDefault="001E3A1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完成年月日</w:t>
      </w:r>
    </w:p>
    <w:sectPr w:rsidR="001E3A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3F" w:rsidRDefault="00B6783F" w:rsidP="007432F7">
      <w:r>
        <w:separator/>
      </w:r>
    </w:p>
  </w:endnote>
  <w:endnote w:type="continuationSeparator" w:id="0">
    <w:p w:rsidR="00B6783F" w:rsidRDefault="00B6783F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3F" w:rsidRDefault="00B6783F" w:rsidP="007432F7">
      <w:r>
        <w:separator/>
      </w:r>
    </w:p>
  </w:footnote>
  <w:footnote w:type="continuationSeparator" w:id="0">
    <w:p w:rsidR="00B6783F" w:rsidRDefault="00B6783F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8"/>
    <w:rsid w:val="00175C3F"/>
    <w:rsid w:val="001E3A18"/>
    <w:rsid w:val="003451E0"/>
    <w:rsid w:val="004B7FC8"/>
    <w:rsid w:val="005E73F6"/>
    <w:rsid w:val="00630C72"/>
    <w:rsid w:val="00705F7D"/>
    <w:rsid w:val="007432F7"/>
    <w:rsid w:val="00822AF1"/>
    <w:rsid w:val="00B6783F"/>
    <w:rsid w:val="00BC443E"/>
    <w:rsid w:val="00D372B8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9C61C-0708-463F-8BB6-F3D7F500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316D-306D-4D9B-B47A-F76D2AC6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Digital</dc:creator>
  <cp:keywords/>
  <dc:description/>
  <cp:lastModifiedBy>UI015</cp:lastModifiedBy>
  <cp:revision>2</cp:revision>
  <dcterms:created xsi:type="dcterms:W3CDTF">2017-11-21T04:56:00Z</dcterms:created>
  <dcterms:modified xsi:type="dcterms:W3CDTF">2017-11-21T04:56:00Z</dcterms:modified>
</cp:coreProperties>
</file>