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95C" w:rsidRDefault="00B4295C" w:rsidP="00E96FBE">
      <w:pPr>
        <w:overflowPunct w:val="0"/>
        <w:autoSpaceDE w:val="0"/>
        <w:autoSpaceDN w:val="0"/>
        <w:rPr>
          <w:szCs w:val="21"/>
        </w:rPr>
      </w:pPr>
      <w:bookmarkStart w:id="0" w:name="_GoBack"/>
      <w:bookmarkEnd w:id="0"/>
      <w:r w:rsidRPr="0049706A">
        <w:rPr>
          <w:rFonts w:hint="eastAsia"/>
          <w:szCs w:val="21"/>
        </w:rPr>
        <w:t>様式第</w:t>
      </w:r>
      <w:r w:rsidR="00D25F6A">
        <w:rPr>
          <w:szCs w:val="21"/>
        </w:rPr>
        <w:t>10</w:t>
      </w:r>
      <w:r w:rsidRPr="0049706A">
        <w:rPr>
          <w:rFonts w:hint="eastAsia"/>
          <w:szCs w:val="21"/>
        </w:rPr>
        <w:t>号</w:t>
      </w:r>
      <w:r w:rsidR="00A92EFF">
        <w:rPr>
          <w:szCs w:val="21"/>
        </w:rPr>
        <w:t>(</w:t>
      </w:r>
      <w:r w:rsidR="00A92EFF">
        <w:rPr>
          <w:rFonts w:hint="eastAsia"/>
          <w:szCs w:val="21"/>
        </w:rPr>
        <w:t>第</w:t>
      </w:r>
      <w:r w:rsidR="00677EF2">
        <w:rPr>
          <w:szCs w:val="21"/>
        </w:rPr>
        <w:t>11</w:t>
      </w:r>
      <w:r w:rsidR="00A92EFF">
        <w:rPr>
          <w:rFonts w:hint="eastAsia"/>
          <w:szCs w:val="21"/>
        </w:rPr>
        <w:t>条関係</w:t>
      </w:r>
      <w:r w:rsidR="00A92EFF">
        <w:rPr>
          <w:szCs w:val="21"/>
        </w:rPr>
        <w:t>)</w:t>
      </w:r>
    </w:p>
    <w:p w:rsidR="003C1796" w:rsidRDefault="003C1796" w:rsidP="00E873D4">
      <w:pPr>
        <w:wordWrap w:val="0"/>
        <w:overflowPunct w:val="0"/>
        <w:autoSpaceDE w:val="0"/>
        <w:autoSpaceDN w:val="0"/>
        <w:ind w:right="1000"/>
        <w:rPr>
          <w:rFonts w:asciiTheme="minorEastAsia" w:eastAsiaTheme="minorEastAsia" w:hAnsiTheme="minorEastAsia"/>
          <w:spacing w:val="20"/>
          <w:szCs w:val="21"/>
        </w:rPr>
      </w:pPr>
    </w:p>
    <w:p w:rsidR="00DC26B1" w:rsidRPr="00E873D4" w:rsidRDefault="00DC26B1" w:rsidP="003C1796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DC26B1" w:rsidRDefault="00677EF2" w:rsidP="00DC26B1">
      <w:pPr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設置</w:t>
      </w:r>
      <w:r w:rsidR="00D25F6A">
        <w:rPr>
          <w:rFonts w:hAnsi="ＭＳ 明朝" w:hint="eastAsia"/>
          <w:spacing w:val="20"/>
          <w:szCs w:val="21"/>
        </w:rPr>
        <w:t>工事完了</w:t>
      </w:r>
      <w:r w:rsidR="00E873D4">
        <w:rPr>
          <w:rFonts w:hAnsi="ＭＳ 明朝" w:hint="eastAsia"/>
          <w:spacing w:val="20"/>
          <w:szCs w:val="21"/>
        </w:rPr>
        <w:t>届</w:t>
      </w:r>
    </w:p>
    <w:p w:rsidR="00DC26B1" w:rsidRDefault="00DC26B1" w:rsidP="00DC26B1">
      <w:pPr>
        <w:overflowPunct w:val="0"/>
        <w:autoSpaceDE w:val="0"/>
        <w:autoSpaceDN w:val="0"/>
        <w:jc w:val="center"/>
        <w:rPr>
          <w:rFonts w:hAnsi="ＭＳ 明朝"/>
          <w:spacing w:val="20"/>
          <w:szCs w:val="21"/>
        </w:rPr>
      </w:pPr>
    </w:p>
    <w:p w:rsidR="00E873D4" w:rsidRDefault="00E873D4" w:rsidP="00E873D4">
      <w:pPr>
        <w:wordWrap w:val="0"/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年　　月　　日</w:t>
      </w:r>
    </w:p>
    <w:p w:rsid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873D4" w:rsidRDefault="00E873D4" w:rsidP="00E873D4">
      <w:pPr>
        <w:overflowPunct w:val="0"/>
        <w:autoSpaceDE w:val="0"/>
        <w:autoSpaceDN w:val="0"/>
        <w:jc w:val="lef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（宛先）小諸市長</w:t>
      </w:r>
    </w:p>
    <w:p w:rsidR="00E873D4" w:rsidRDefault="00E873D4" w:rsidP="00E873D4">
      <w:pPr>
        <w:overflowPunct w:val="0"/>
        <w:autoSpaceDE w:val="0"/>
        <w:autoSpaceDN w:val="0"/>
        <w:jc w:val="left"/>
        <w:rPr>
          <w:rFonts w:hAnsi="ＭＳ 明朝"/>
          <w:spacing w:val="20"/>
          <w:szCs w:val="21"/>
        </w:rPr>
      </w:pP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事業者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住　所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 w:rsidRPr="00E873D4">
        <w:rPr>
          <w:rFonts w:hAnsi="ＭＳ 明朝" w:hint="eastAsia"/>
          <w:spacing w:val="20"/>
          <w:szCs w:val="21"/>
        </w:rPr>
        <w:t>氏　名</w:t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  <w:r w:rsidRPr="00E873D4">
        <w:rPr>
          <w:rFonts w:hAnsi="ＭＳ 明朝"/>
          <w:spacing w:val="20"/>
          <w:szCs w:val="21"/>
        </w:rPr>
        <w:tab/>
      </w:r>
    </w:p>
    <w:p w:rsidR="00E873D4" w:rsidRP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E873D4">
        <w:rPr>
          <w:rFonts w:hAnsi="ＭＳ 明朝"/>
          <w:szCs w:val="21"/>
        </w:rPr>
        <w:t xml:space="preserve"> (</w:t>
      </w:r>
      <w:r w:rsidRPr="00E873D4">
        <w:rPr>
          <w:rFonts w:hAnsi="ＭＳ 明朝" w:hint="eastAsia"/>
          <w:szCs w:val="21"/>
        </w:rPr>
        <w:t>法人にあっては、名称、代表者の役職・氏名及び代表者の印</w:t>
      </w:r>
      <w:r w:rsidRPr="00E873D4">
        <w:rPr>
          <w:rFonts w:hAnsi="ＭＳ 明朝"/>
          <w:szCs w:val="21"/>
        </w:rPr>
        <w:t>)</w:t>
      </w:r>
    </w:p>
    <w:p w:rsidR="00E873D4" w:rsidRPr="003C1796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担当者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E873D4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  <w:r>
        <w:rPr>
          <w:rFonts w:hAnsi="ＭＳ 明朝" w:hint="eastAsia"/>
          <w:spacing w:val="20"/>
          <w:szCs w:val="21"/>
        </w:rPr>
        <w:t>連絡先</w:t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  <w:r w:rsidRPr="003C1796">
        <w:rPr>
          <w:rFonts w:hAnsi="ＭＳ 明朝"/>
          <w:spacing w:val="20"/>
          <w:szCs w:val="21"/>
        </w:rPr>
        <w:tab/>
      </w:r>
    </w:p>
    <w:p w:rsidR="00E873D4" w:rsidRPr="003C1796" w:rsidRDefault="00E873D4" w:rsidP="00E873D4">
      <w:pPr>
        <w:overflowPunct w:val="0"/>
        <w:autoSpaceDE w:val="0"/>
        <w:autoSpaceDN w:val="0"/>
        <w:jc w:val="right"/>
        <w:rPr>
          <w:rFonts w:hAnsi="ＭＳ 明朝"/>
          <w:spacing w:val="20"/>
          <w:szCs w:val="21"/>
        </w:rPr>
      </w:pPr>
    </w:p>
    <w:p w:rsidR="00E96FBE" w:rsidRDefault="00E96FBE" w:rsidP="00E96FB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01701D">
        <w:rPr>
          <w:rFonts w:hint="eastAsia"/>
        </w:rPr>
        <w:t>小諸市太陽光発電施設の適正な設置及び維持管理に関する条例</w:t>
      </w:r>
      <w:r w:rsidR="00677EF2">
        <w:rPr>
          <w:rFonts w:hint="eastAsia"/>
        </w:rPr>
        <w:t>第</w:t>
      </w:r>
      <w:r w:rsidR="00677EF2">
        <w:t>18</w:t>
      </w:r>
      <w:r w:rsidR="00677EF2">
        <w:rPr>
          <w:rFonts w:hint="eastAsia"/>
        </w:rPr>
        <w:t>条第１項</w:t>
      </w:r>
      <w:r w:rsidR="0001701D">
        <w:rPr>
          <w:rFonts w:hint="eastAsia"/>
        </w:rPr>
        <w:t>の規定により</w:t>
      </w:r>
      <w:r w:rsidR="005A1CF9">
        <w:rPr>
          <w:rFonts w:hint="eastAsia"/>
        </w:rPr>
        <w:t>、</w:t>
      </w:r>
      <w:r w:rsidR="00D25F6A">
        <w:rPr>
          <w:rFonts w:hint="eastAsia"/>
        </w:rPr>
        <w:t>設置工事が完了いたしました</w:t>
      </w:r>
      <w:r w:rsidR="0001701D">
        <w:rPr>
          <w:rFonts w:hint="eastAsia"/>
        </w:rPr>
        <w:t>ので、次のとおり届出ます。</w:t>
      </w:r>
    </w:p>
    <w:p w:rsidR="00DA7433" w:rsidRDefault="00DA7433" w:rsidP="00E96FBE">
      <w:pPr>
        <w:wordWrap w:val="0"/>
        <w:overflowPunct w:val="0"/>
        <w:autoSpaceDE w:val="0"/>
        <w:autoSpaceDN w:val="0"/>
      </w:pPr>
    </w:p>
    <w:p w:rsidR="00E96FBE" w:rsidRDefault="00E96FBE">
      <w:pPr>
        <w:wordWrap w:val="0"/>
        <w:overflowPunct w:val="0"/>
        <w:autoSpaceDE w:val="0"/>
        <w:autoSpaceDN w:val="0"/>
      </w:pPr>
    </w:p>
    <w:tbl>
      <w:tblPr>
        <w:tblW w:w="822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843"/>
        <w:gridCol w:w="4820"/>
      </w:tblGrid>
      <w:tr w:rsidR="00DA7433" w:rsidRPr="00DA7433" w:rsidTr="0001701D">
        <w:trPr>
          <w:trHeight w:val="567"/>
        </w:trPr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231E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太陽光</w:t>
            </w:r>
          </w:p>
          <w:p w:rsidR="00DA7433" w:rsidRPr="00DA7433" w:rsidRDefault="00C4231E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発電設備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DA7433" w:rsidRPr="00DA7433" w:rsidTr="0001701D">
        <w:trPr>
          <w:trHeight w:val="567"/>
        </w:trPr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DA7433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  <w:tr w:rsidR="008F3A34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Pr="00DA7433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A34" w:rsidRDefault="008F3A34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面積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3A34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㎡</w:t>
            </w:r>
          </w:p>
        </w:tc>
      </w:tr>
      <w:tr w:rsidR="00C4231E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31E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発電出力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31E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DA7433" w:rsidRPr="00DA7433" w:rsidTr="0001701D">
        <w:trPr>
          <w:trHeight w:val="567"/>
        </w:trPr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DA7433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33" w:rsidRPr="00DA7433" w:rsidRDefault="00C4231E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合計出力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433" w:rsidRPr="00DA7433" w:rsidRDefault="008F3A34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　　　　　　</w:t>
            </w:r>
            <w:r>
              <w:rPr>
                <w:rFonts w:hAnsi="ＭＳ 明朝"/>
                <w:kern w:val="0"/>
                <w:szCs w:val="21"/>
              </w:rPr>
              <w:t>kW</w:t>
            </w:r>
          </w:p>
        </w:tc>
      </w:tr>
      <w:tr w:rsidR="0001701D" w:rsidRPr="00DA7433" w:rsidTr="0001701D">
        <w:trPr>
          <w:trHeight w:val="8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01701D" w:rsidP="0049706A">
            <w:pPr>
              <w:overflowPunct w:val="0"/>
              <w:autoSpaceDN w:val="0"/>
              <w:ind w:leftChars="57" w:left="120" w:right="57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工事施工者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01701D" w:rsidRPr="00DA7433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</w:tr>
      <w:tr w:rsidR="0001701D" w:rsidRPr="00DA7433" w:rsidTr="0001701D">
        <w:trPr>
          <w:trHeight w:val="85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01701D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現場管理者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住所</w:t>
            </w:r>
          </w:p>
          <w:p w:rsidR="0001701D" w:rsidRPr="00DA7433" w:rsidRDefault="0001701D" w:rsidP="0001701D">
            <w:pPr>
              <w:overflowPunct w:val="0"/>
              <w:autoSpaceDN w:val="0"/>
              <w:spacing w:line="276" w:lineRule="auto"/>
              <w:ind w:left="-28"/>
              <w:jc w:val="lef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氏名</w:t>
            </w:r>
          </w:p>
        </w:tc>
      </w:tr>
      <w:tr w:rsidR="0001701D" w:rsidRPr="00DA7433" w:rsidTr="00D25F6A">
        <w:trPr>
          <w:trHeight w:val="2142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01D" w:rsidRPr="00DA7433" w:rsidRDefault="00D25F6A" w:rsidP="0049706A">
            <w:pPr>
              <w:overflowPunct w:val="0"/>
              <w:autoSpaceDN w:val="0"/>
              <w:ind w:left="-28"/>
              <w:jc w:val="center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701D" w:rsidRPr="00DA7433" w:rsidRDefault="0001701D" w:rsidP="00DA7433">
            <w:pPr>
              <w:overflowPunct w:val="0"/>
              <w:autoSpaceDN w:val="0"/>
              <w:ind w:left="-28"/>
              <w:jc w:val="left"/>
              <w:rPr>
                <w:rFonts w:hAnsi="ＭＳ 明朝"/>
                <w:kern w:val="0"/>
                <w:szCs w:val="21"/>
              </w:rPr>
            </w:pPr>
          </w:p>
        </w:tc>
      </w:tr>
    </w:tbl>
    <w:p w:rsidR="00DA7433" w:rsidRDefault="00DA7433">
      <w:pPr>
        <w:wordWrap w:val="0"/>
        <w:overflowPunct w:val="0"/>
        <w:autoSpaceDE w:val="0"/>
        <w:autoSpaceDN w:val="0"/>
      </w:pPr>
    </w:p>
    <w:p w:rsidR="005A1CF9" w:rsidRPr="00DA7433" w:rsidRDefault="005A1CF9">
      <w:pPr>
        <w:wordWrap w:val="0"/>
        <w:overflowPunct w:val="0"/>
        <w:autoSpaceDE w:val="0"/>
        <w:autoSpaceDN w:val="0"/>
      </w:pPr>
    </w:p>
    <w:sectPr w:rsidR="005A1CF9" w:rsidRPr="00DA7433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068" w:rsidRDefault="00D56068" w:rsidP="007432F7">
      <w:r>
        <w:separator/>
      </w:r>
    </w:p>
  </w:endnote>
  <w:endnote w:type="continuationSeparator" w:id="0">
    <w:p w:rsidR="00D56068" w:rsidRDefault="00D56068" w:rsidP="007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068" w:rsidRDefault="00D56068" w:rsidP="007432F7">
      <w:r>
        <w:separator/>
      </w:r>
    </w:p>
  </w:footnote>
  <w:footnote w:type="continuationSeparator" w:id="0">
    <w:p w:rsidR="00D56068" w:rsidRDefault="00D56068" w:rsidP="007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C"/>
    <w:rsid w:val="0001701D"/>
    <w:rsid w:val="0011140C"/>
    <w:rsid w:val="00136AB4"/>
    <w:rsid w:val="00163E88"/>
    <w:rsid w:val="00182E2A"/>
    <w:rsid w:val="002260ED"/>
    <w:rsid w:val="00256C22"/>
    <w:rsid w:val="002A4177"/>
    <w:rsid w:val="002A616A"/>
    <w:rsid w:val="002C0F1A"/>
    <w:rsid w:val="00345FEA"/>
    <w:rsid w:val="003551D3"/>
    <w:rsid w:val="00382BD3"/>
    <w:rsid w:val="0039112A"/>
    <w:rsid w:val="003C1796"/>
    <w:rsid w:val="00402096"/>
    <w:rsid w:val="00412F3D"/>
    <w:rsid w:val="00430EBF"/>
    <w:rsid w:val="00455C47"/>
    <w:rsid w:val="0049706A"/>
    <w:rsid w:val="004A07D8"/>
    <w:rsid w:val="00525A4B"/>
    <w:rsid w:val="005A1CF9"/>
    <w:rsid w:val="00614BA6"/>
    <w:rsid w:val="0063005B"/>
    <w:rsid w:val="00677EF2"/>
    <w:rsid w:val="00702889"/>
    <w:rsid w:val="00705433"/>
    <w:rsid w:val="0074259E"/>
    <w:rsid w:val="007432F7"/>
    <w:rsid w:val="00766C3D"/>
    <w:rsid w:val="00774B24"/>
    <w:rsid w:val="007E1AED"/>
    <w:rsid w:val="007F78A9"/>
    <w:rsid w:val="00807363"/>
    <w:rsid w:val="008F3A34"/>
    <w:rsid w:val="00932AE5"/>
    <w:rsid w:val="00961353"/>
    <w:rsid w:val="0097131C"/>
    <w:rsid w:val="009A377A"/>
    <w:rsid w:val="00A26643"/>
    <w:rsid w:val="00A92EFF"/>
    <w:rsid w:val="00AF4573"/>
    <w:rsid w:val="00B4295C"/>
    <w:rsid w:val="00B6286A"/>
    <w:rsid w:val="00B950A1"/>
    <w:rsid w:val="00BB1772"/>
    <w:rsid w:val="00C0470A"/>
    <w:rsid w:val="00C303E0"/>
    <w:rsid w:val="00C4231E"/>
    <w:rsid w:val="00C61C8F"/>
    <w:rsid w:val="00C76490"/>
    <w:rsid w:val="00CD0AC7"/>
    <w:rsid w:val="00CE58F9"/>
    <w:rsid w:val="00D12E59"/>
    <w:rsid w:val="00D25F6A"/>
    <w:rsid w:val="00D472E4"/>
    <w:rsid w:val="00D56068"/>
    <w:rsid w:val="00DA7433"/>
    <w:rsid w:val="00DC26B1"/>
    <w:rsid w:val="00E811BF"/>
    <w:rsid w:val="00E873D4"/>
    <w:rsid w:val="00E96FBE"/>
    <w:rsid w:val="00EB7877"/>
    <w:rsid w:val="00F10CBA"/>
    <w:rsid w:val="00F60758"/>
    <w:rsid w:val="00F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FC08B2A-4495-4522-96DD-424FB0896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766C3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66C3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subject/>
  <dc:creator>Digital</dc:creator>
  <cp:keywords/>
  <dc:description/>
  <cp:lastModifiedBy>U0808</cp:lastModifiedBy>
  <cp:revision>2</cp:revision>
  <cp:lastPrinted>2016-12-26T04:29:00Z</cp:lastPrinted>
  <dcterms:created xsi:type="dcterms:W3CDTF">2023-03-31T01:57:00Z</dcterms:created>
  <dcterms:modified xsi:type="dcterms:W3CDTF">2023-03-31T01:57:00Z</dcterms:modified>
</cp:coreProperties>
</file>