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bookmarkStart w:id="0" w:name="_GoBack"/>
      <w:bookmarkEnd w:id="0"/>
      <w:r w:rsidRPr="0049706A">
        <w:rPr>
          <w:rFonts w:hint="eastAsia"/>
          <w:szCs w:val="21"/>
        </w:rPr>
        <w:t>様式第</w:t>
      </w:r>
      <w:r w:rsidR="007C7BF8">
        <w:rPr>
          <w:rFonts w:hint="eastAsia"/>
          <w:szCs w:val="21"/>
        </w:rPr>
        <w:t>８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D21C5E">
        <w:rPr>
          <w:rFonts w:hint="eastAsia"/>
          <w:szCs w:val="21"/>
        </w:rPr>
        <w:t>９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E50A19" w:rsidRDefault="00EC0D67" w:rsidP="00E96FBE">
      <w:pPr>
        <w:overflowPunct w:val="0"/>
        <w:autoSpaceDE w:val="0"/>
        <w:autoSpaceDN w:val="0"/>
        <w:jc w:val="center"/>
        <w:rPr>
          <w:spacing w:val="20"/>
          <w:szCs w:val="21"/>
        </w:rPr>
      </w:pPr>
      <w:r w:rsidRPr="00E50A19">
        <w:rPr>
          <w:rFonts w:hint="eastAsia"/>
          <w:spacing w:val="20"/>
          <w:szCs w:val="21"/>
        </w:rPr>
        <w:t>事業</w:t>
      </w:r>
      <w:r w:rsidR="00612B7A" w:rsidRPr="00E50A19">
        <w:rPr>
          <w:rFonts w:hint="eastAsia"/>
          <w:spacing w:val="20"/>
          <w:szCs w:val="21"/>
        </w:rPr>
        <w:t>計画</w:t>
      </w:r>
      <w:r w:rsidR="00155D3D" w:rsidRPr="00E50A19">
        <w:rPr>
          <w:rFonts w:hint="eastAsia"/>
          <w:spacing w:val="20"/>
          <w:szCs w:val="21"/>
        </w:rPr>
        <w:t>軽微変更</w:t>
      </w:r>
      <w:r w:rsidR="00690EA1" w:rsidRPr="00E50A19">
        <w:rPr>
          <w:rFonts w:hint="eastAsia"/>
          <w:spacing w:val="20"/>
          <w:szCs w:val="21"/>
        </w:rPr>
        <w:t>届出書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="0039770D">
        <w:rPr>
          <w:rFonts w:asciiTheme="minorEastAsia" w:eastAsiaTheme="minorEastAsia" w:hAnsiTheme="minorEastAsia" w:hint="eastAsia"/>
          <w:szCs w:val="21"/>
        </w:rPr>
        <w:t>宛先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690EA1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E96FBE" w:rsidRPr="00E96FBE">
        <w:rPr>
          <w:rFonts w:asciiTheme="minorEastAsia" w:eastAsiaTheme="minorEastAsia" w:hAnsiTheme="minorEastAsia" w:hint="eastAsia"/>
          <w:szCs w:val="21"/>
        </w:rPr>
        <w:t>法人にあっては、名称、代表者の役職・氏名及び代表者の印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F4386">
        <w:rPr>
          <w:rFonts w:hint="eastAsia"/>
        </w:rPr>
        <w:t>小諸市太陽光発電施設の適正な設置及び維持管理に関する条例</w:t>
      </w:r>
      <w:r w:rsidR="00D21C5E">
        <w:rPr>
          <w:rFonts w:hint="eastAsia"/>
        </w:rPr>
        <w:t>第</w:t>
      </w:r>
      <w:r w:rsidR="00D21C5E">
        <w:t>16</w:t>
      </w:r>
      <w:r w:rsidR="00D21C5E">
        <w:rPr>
          <w:rFonts w:hint="eastAsia"/>
        </w:rPr>
        <w:t>条第２項</w:t>
      </w:r>
      <w:r w:rsidR="00502B28">
        <w:rPr>
          <w:rFonts w:hint="eastAsia"/>
        </w:rPr>
        <w:t>の規定により</w:t>
      </w:r>
      <w:r w:rsidR="00155D3D">
        <w:rPr>
          <w:rFonts w:hint="eastAsia"/>
        </w:rPr>
        <w:t>、軽微な変更をしたいので、次のとおり</w:t>
      </w:r>
      <w:r w:rsidR="005C477C">
        <w:rPr>
          <w:rFonts w:hint="eastAsia"/>
        </w:rPr>
        <w:t>届</w:t>
      </w:r>
      <w:r w:rsidR="00950F6B">
        <w:rPr>
          <w:rFonts w:hint="eastAsia"/>
        </w:rPr>
        <w:t>出</w:t>
      </w:r>
      <w:r w:rsidR="003C1796">
        <w:rPr>
          <w:rFonts w:hint="eastAsia"/>
        </w:rPr>
        <w:t>します。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820"/>
      </w:tblGrid>
      <w:tr w:rsidR="00DA7433" w:rsidRPr="00DA7433" w:rsidTr="00A206B9">
        <w:trPr>
          <w:trHeight w:val="351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A206B9">
        <w:trPr>
          <w:trHeight w:val="555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950F6B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</w:tbl>
    <w:p w:rsidR="00155D3D" w:rsidRDefault="00155D3D"/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</w:tblGrid>
      <w:tr w:rsidR="00155D3D" w:rsidRPr="00DA7433" w:rsidTr="00896357">
        <w:trPr>
          <w:trHeight w:val="141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3D" w:rsidRPr="00DA7433" w:rsidRDefault="00155D3D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変更事項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D3D" w:rsidRDefault="00155D3D" w:rsidP="00896357">
            <w:pPr>
              <w:overflowPunct w:val="0"/>
              <w:autoSpaceDN w:val="0"/>
              <w:spacing w:line="360" w:lineRule="auto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□設置者の氏名又は住所（太陽光発電設備設置事業を他者に譲渡する場合を除く。）</w:t>
            </w:r>
          </w:p>
          <w:p w:rsidR="00155D3D" w:rsidRDefault="00155D3D" w:rsidP="00896357">
            <w:pPr>
              <w:overflowPunct w:val="0"/>
              <w:autoSpaceDN w:val="0"/>
              <w:spacing w:line="360" w:lineRule="auto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□現場管理者の氏名又は住所</w:t>
            </w:r>
          </w:p>
          <w:p w:rsidR="00155D3D" w:rsidRPr="00DA7433" w:rsidRDefault="00155D3D" w:rsidP="00896357">
            <w:pPr>
              <w:overflowPunct w:val="0"/>
              <w:autoSpaceDN w:val="0"/>
              <w:spacing w:line="360" w:lineRule="auto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□設置工事の着手予定日又は完了予定日</w:t>
            </w:r>
          </w:p>
        </w:tc>
      </w:tr>
      <w:tr w:rsidR="00896357" w:rsidRPr="00DA7433" w:rsidTr="00896357">
        <w:trPr>
          <w:trHeight w:val="794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357" w:rsidRPr="00DA7433" w:rsidRDefault="00896357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57" w:rsidRPr="00DA7433" w:rsidRDefault="00896357" w:rsidP="00896357">
            <w:pPr>
              <w:overflowPunct w:val="0"/>
              <w:autoSpaceDN w:val="0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変更前</w:t>
            </w:r>
          </w:p>
        </w:tc>
      </w:tr>
      <w:tr w:rsidR="00896357" w:rsidRPr="00DA7433" w:rsidTr="00896357">
        <w:trPr>
          <w:trHeight w:val="794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6357" w:rsidRDefault="00896357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57" w:rsidRPr="00DA7433" w:rsidRDefault="00896357" w:rsidP="00896357">
            <w:pPr>
              <w:overflowPunct w:val="0"/>
              <w:autoSpaceDN w:val="0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変更後</w:t>
            </w:r>
          </w:p>
        </w:tc>
      </w:tr>
      <w:tr w:rsidR="00155D3D" w:rsidRPr="00DA7433" w:rsidTr="008C7AE9">
        <w:trPr>
          <w:trHeight w:val="50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3D" w:rsidRPr="00DA7433" w:rsidRDefault="00896357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D3D" w:rsidRPr="00DA7433" w:rsidRDefault="00896357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年　　　月　　　日</w:t>
            </w:r>
          </w:p>
        </w:tc>
      </w:tr>
      <w:tr w:rsidR="00585E16" w:rsidRPr="00DA7433" w:rsidTr="00801846">
        <w:trPr>
          <w:trHeight w:val="170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801846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F6B" w:rsidRPr="00DA7433" w:rsidRDefault="00950F6B" w:rsidP="00690EA1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C1388D" w:rsidRPr="002A22E4" w:rsidRDefault="00C1388D" w:rsidP="002A22E4">
      <w:pPr>
        <w:wordWrap w:val="0"/>
        <w:overflowPunct w:val="0"/>
        <w:autoSpaceDE w:val="0"/>
        <w:autoSpaceDN w:val="0"/>
      </w:pPr>
    </w:p>
    <w:sectPr w:rsidR="00C1388D" w:rsidRPr="002A22E4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01" w:rsidRDefault="00E24201" w:rsidP="007432F7">
      <w:r>
        <w:separator/>
      </w:r>
    </w:p>
  </w:endnote>
  <w:endnote w:type="continuationSeparator" w:id="0">
    <w:p w:rsidR="00E24201" w:rsidRDefault="00E24201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01" w:rsidRDefault="00E24201" w:rsidP="007432F7">
      <w:r>
        <w:separator/>
      </w:r>
    </w:p>
  </w:footnote>
  <w:footnote w:type="continuationSeparator" w:id="0">
    <w:p w:rsidR="00E24201" w:rsidRDefault="00E24201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A106C"/>
    <w:rsid w:val="0011140C"/>
    <w:rsid w:val="00141AFE"/>
    <w:rsid w:val="00155D3D"/>
    <w:rsid w:val="00163E88"/>
    <w:rsid w:val="002A22E4"/>
    <w:rsid w:val="002A4177"/>
    <w:rsid w:val="002A6C0B"/>
    <w:rsid w:val="002D0A68"/>
    <w:rsid w:val="00345FEA"/>
    <w:rsid w:val="003551D3"/>
    <w:rsid w:val="00364A58"/>
    <w:rsid w:val="00396D0C"/>
    <w:rsid w:val="0039770D"/>
    <w:rsid w:val="003A4D30"/>
    <w:rsid w:val="003C1796"/>
    <w:rsid w:val="003C1FB0"/>
    <w:rsid w:val="00455C47"/>
    <w:rsid w:val="0049706A"/>
    <w:rsid w:val="004B4260"/>
    <w:rsid w:val="004F4386"/>
    <w:rsid w:val="00502B28"/>
    <w:rsid w:val="00585E16"/>
    <w:rsid w:val="005A4A39"/>
    <w:rsid w:val="005C477C"/>
    <w:rsid w:val="00612B7A"/>
    <w:rsid w:val="0063005B"/>
    <w:rsid w:val="00664D5E"/>
    <w:rsid w:val="00690EA1"/>
    <w:rsid w:val="006C1BDA"/>
    <w:rsid w:val="006D0687"/>
    <w:rsid w:val="007432F7"/>
    <w:rsid w:val="00766C3D"/>
    <w:rsid w:val="007C28EB"/>
    <w:rsid w:val="007C7BF8"/>
    <w:rsid w:val="00801846"/>
    <w:rsid w:val="00807363"/>
    <w:rsid w:val="00880FD2"/>
    <w:rsid w:val="00886074"/>
    <w:rsid w:val="00896357"/>
    <w:rsid w:val="008B0816"/>
    <w:rsid w:val="008C18BA"/>
    <w:rsid w:val="008C7AE9"/>
    <w:rsid w:val="008F3A34"/>
    <w:rsid w:val="00932AE5"/>
    <w:rsid w:val="00950F6B"/>
    <w:rsid w:val="0097131C"/>
    <w:rsid w:val="00993744"/>
    <w:rsid w:val="009A5048"/>
    <w:rsid w:val="00A139B5"/>
    <w:rsid w:val="00A206B9"/>
    <w:rsid w:val="00A26643"/>
    <w:rsid w:val="00A61996"/>
    <w:rsid w:val="00A92EFF"/>
    <w:rsid w:val="00AA5348"/>
    <w:rsid w:val="00AF0332"/>
    <w:rsid w:val="00B4295C"/>
    <w:rsid w:val="00B51BBA"/>
    <w:rsid w:val="00BB1772"/>
    <w:rsid w:val="00C1388D"/>
    <w:rsid w:val="00C4231E"/>
    <w:rsid w:val="00C61C8F"/>
    <w:rsid w:val="00C62C3B"/>
    <w:rsid w:val="00CA7E4B"/>
    <w:rsid w:val="00CE58F9"/>
    <w:rsid w:val="00D21C5E"/>
    <w:rsid w:val="00D472E4"/>
    <w:rsid w:val="00D868A2"/>
    <w:rsid w:val="00D94F31"/>
    <w:rsid w:val="00DA7433"/>
    <w:rsid w:val="00DD1950"/>
    <w:rsid w:val="00E04084"/>
    <w:rsid w:val="00E24201"/>
    <w:rsid w:val="00E50A19"/>
    <w:rsid w:val="00E60AAD"/>
    <w:rsid w:val="00E748D4"/>
    <w:rsid w:val="00E96FBE"/>
    <w:rsid w:val="00EC0D67"/>
    <w:rsid w:val="00ED0B01"/>
    <w:rsid w:val="00F11783"/>
    <w:rsid w:val="00F13051"/>
    <w:rsid w:val="00F60758"/>
    <w:rsid w:val="00F674BB"/>
    <w:rsid w:val="00F8027F"/>
    <w:rsid w:val="00FC24C9"/>
    <w:rsid w:val="00FD1FC7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E8A9B-C4D7-44F9-AB56-5E050CD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2</cp:revision>
  <cp:lastPrinted>2019-02-12T00:06:00Z</cp:lastPrinted>
  <dcterms:created xsi:type="dcterms:W3CDTF">2023-03-31T01:55:00Z</dcterms:created>
  <dcterms:modified xsi:type="dcterms:W3CDTF">2023-03-31T01:55:00Z</dcterms:modified>
</cp:coreProperties>
</file>