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9E6709">
        <w:rPr>
          <w:rFonts w:hint="eastAsia"/>
          <w:szCs w:val="21"/>
        </w:rPr>
        <w:t>１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2358E7">
        <w:rPr>
          <w:rFonts w:hint="eastAsia"/>
          <w:szCs w:val="21"/>
        </w:rPr>
        <w:t>４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30186C" w:rsidRDefault="00E96FBE" w:rsidP="00724B28">
      <w:pPr>
        <w:overflowPunct w:val="0"/>
        <w:autoSpaceDE w:val="0"/>
        <w:autoSpaceDN w:val="0"/>
        <w:jc w:val="center"/>
        <w:rPr>
          <w:spacing w:val="20"/>
          <w:szCs w:val="21"/>
        </w:rPr>
      </w:pPr>
      <w:r w:rsidRPr="0030186C">
        <w:rPr>
          <w:rFonts w:hint="eastAsia"/>
          <w:spacing w:val="20"/>
          <w:szCs w:val="21"/>
        </w:rPr>
        <w:t>太陽光発電事業計画事前協議書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Pr="00E96FBE">
        <w:rPr>
          <w:rFonts w:asciiTheme="minorEastAsia" w:eastAsiaTheme="minorEastAsia" w:hAnsiTheme="minorEastAsia" w:hint="eastAsia"/>
          <w:szCs w:val="21"/>
        </w:rPr>
        <w:t>申請先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C12ADF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E96FBE" w:rsidRPr="00E96FBE">
        <w:rPr>
          <w:rFonts w:asciiTheme="minorEastAsia" w:eastAsiaTheme="minorEastAsia" w:hAnsiTheme="minorEastAsia" w:hint="eastAsia"/>
          <w:szCs w:val="21"/>
        </w:rPr>
        <w:t>法人にあっては、名称、代表者の役職・氏名及び代表者の印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02B28">
        <w:rPr>
          <w:rFonts w:hint="eastAsia"/>
        </w:rPr>
        <w:t>太陽光発電事業計画</w:t>
      </w:r>
      <w:r w:rsidR="003C1796">
        <w:rPr>
          <w:rFonts w:hint="eastAsia"/>
        </w:rPr>
        <w:t>を作成するに当たり、</w:t>
      </w:r>
      <w:r w:rsidR="000874D3">
        <w:rPr>
          <w:rFonts w:hint="eastAsia"/>
          <w:szCs w:val="21"/>
        </w:rPr>
        <w:t>小諸市太陽光発電施設の適正な設置及び維持管理に関する条例第</w:t>
      </w:r>
      <w:r w:rsidR="000874D3">
        <w:rPr>
          <w:szCs w:val="21"/>
        </w:rPr>
        <w:t>10</w:t>
      </w:r>
      <w:r w:rsidR="000874D3">
        <w:rPr>
          <w:rFonts w:hint="eastAsia"/>
          <w:szCs w:val="21"/>
        </w:rPr>
        <w:t>条第１項の規定により、関係書類を添えて協議します。</w:t>
      </w:r>
      <w:bookmarkStart w:id="0" w:name="_GoBack"/>
      <w:bookmarkEnd w:id="0"/>
    </w:p>
    <w:p w:rsidR="00DA7433" w:rsidRDefault="00DA7433" w:rsidP="00E96FBE">
      <w:pPr>
        <w:wordWrap w:val="0"/>
        <w:overflowPunct w:val="0"/>
        <w:autoSpaceDE w:val="0"/>
        <w:autoSpaceDN w:val="0"/>
      </w:pPr>
    </w:p>
    <w:p w:rsidR="00E96FBE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4820"/>
      </w:tblGrid>
      <w:tr w:rsidR="00DA7433" w:rsidRPr="00DA7433" w:rsidTr="00256C87">
        <w:trPr>
          <w:trHeight w:val="567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256C87">
        <w:trPr>
          <w:trHeight w:val="56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256C87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256C87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256C87">
        <w:trPr>
          <w:trHeight w:val="567"/>
        </w:trPr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</w:tbl>
    <w:p w:rsidR="00AA1094" w:rsidRDefault="00AA1094" w:rsidP="00AA1094">
      <w:pPr>
        <w:autoSpaceDE w:val="0"/>
        <w:autoSpaceDN w:val="0"/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3A306B" w:rsidRPr="00AA1094" w:rsidRDefault="003A306B" w:rsidP="003A306B">
      <w:pPr>
        <w:autoSpaceDE w:val="0"/>
        <w:autoSpaceDN w:val="0"/>
        <w:ind w:left="420" w:hangingChars="200" w:hanging="42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≪添付書類≫</w:t>
      </w:r>
    </w:p>
    <w:p w:rsidR="00502B28" w:rsidRPr="00AA1094" w:rsidRDefault="00502B28" w:rsidP="003A306B">
      <w:pPr>
        <w:wordWrap w:val="0"/>
        <w:overflowPunct w:val="0"/>
        <w:autoSpaceDE w:val="0"/>
        <w:autoSpaceDN w:val="0"/>
      </w:pPr>
    </w:p>
    <w:sectPr w:rsidR="00502B28" w:rsidRPr="00AA1094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84" w:rsidRDefault="00486284" w:rsidP="007432F7">
      <w:r>
        <w:separator/>
      </w:r>
    </w:p>
  </w:endnote>
  <w:endnote w:type="continuationSeparator" w:id="0">
    <w:p w:rsidR="00486284" w:rsidRDefault="00486284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84" w:rsidRDefault="00486284" w:rsidP="007432F7">
      <w:r>
        <w:separator/>
      </w:r>
    </w:p>
  </w:footnote>
  <w:footnote w:type="continuationSeparator" w:id="0">
    <w:p w:rsidR="00486284" w:rsidRDefault="00486284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874D3"/>
    <w:rsid w:val="000A5D35"/>
    <w:rsid w:val="0011140C"/>
    <w:rsid w:val="00163E88"/>
    <w:rsid w:val="001E5017"/>
    <w:rsid w:val="002358E7"/>
    <w:rsid w:val="00256C87"/>
    <w:rsid w:val="002A4177"/>
    <w:rsid w:val="0030186C"/>
    <w:rsid w:val="00314DB2"/>
    <w:rsid w:val="00333285"/>
    <w:rsid w:val="00345FEA"/>
    <w:rsid w:val="003551D3"/>
    <w:rsid w:val="003A306B"/>
    <w:rsid w:val="003C1796"/>
    <w:rsid w:val="00455C47"/>
    <w:rsid w:val="00486284"/>
    <w:rsid w:val="0049706A"/>
    <w:rsid w:val="00502B28"/>
    <w:rsid w:val="0063005B"/>
    <w:rsid w:val="006D42EE"/>
    <w:rsid w:val="006E5188"/>
    <w:rsid w:val="00724B28"/>
    <w:rsid w:val="007432F7"/>
    <w:rsid w:val="00752ABD"/>
    <w:rsid w:val="00766C3D"/>
    <w:rsid w:val="007B1EC0"/>
    <w:rsid w:val="007C28EB"/>
    <w:rsid w:val="00803B9F"/>
    <w:rsid w:val="00807363"/>
    <w:rsid w:val="008926F4"/>
    <w:rsid w:val="008F3A34"/>
    <w:rsid w:val="00932AE5"/>
    <w:rsid w:val="0097131C"/>
    <w:rsid w:val="009B663A"/>
    <w:rsid w:val="009E312E"/>
    <w:rsid w:val="009E6709"/>
    <w:rsid w:val="00A26643"/>
    <w:rsid w:val="00A92EFF"/>
    <w:rsid w:val="00AA1094"/>
    <w:rsid w:val="00B4295C"/>
    <w:rsid w:val="00B51F24"/>
    <w:rsid w:val="00B63D9C"/>
    <w:rsid w:val="00B90728"/>
    <w:rsid w:val="00BB1772"/>
    <w:rsid w:val="00C12ADF"/>
    <w:rsid w:val="00C20435"/>
    <w:rsid w:val="00C4231E"/>
    <w:rsid w:val="00C61C8F"/>
    <w:rsid w:val="00CE3FBB"/>
    <w:rsid w:val="00CE58F9"/>
    <w:rsid w:val="00D472E4"/>
    <w:rsid w:val="00DA7433"/>
    <w:rsid w:val="00DB3B94"/>
    <w:rsid w:val="00DB4D95"/>
    <w:rsid w:val="00E26F7F"/>
    <w:rsid w:val="00E47DE2"/>
    <w:rsid w:val="00E96FBE"/>
    <w:rsid w:val="00EA5E4E"/>
    <w:rsid w:val="00EA7817"/>
    <w:rsid w:val="00EF3692"/>
    <w:rsid w:val="00F13051"/>
    <w:rsid w:val="00F60758"/>
    <w:rsid w:val="00F674BB"/>
    <w:rsid w:val="00FE1EDF"/>
    <w:rsid w:val="00F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4187A"/>
  <w14:defaultImageDpi w14:val="0"/>
  <w15:docId w15:val="{D7282615-F552-4033-86B5-EB38F6C9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78B1-C17D-461E-9162-C98E7BE6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185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3</cp:revision>
  <cp:lastPrinted>2019-02-12T00:04:00Z</cp:lastPrinted>
  <dcterms:created xsi:type="dcterms:W3CDTF">2023-07-20T00:49:00Z</dcterms:created>
  <dcterms:modified xsi:type="dcterms:W3CDTF">2023-07-20T01:01:00Z</dcterms:modified>
</cp:coreProperties>
</file>